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387A" w14:textId="77777777" w:rsidR="006D20AE" w:rsidRDefault="006D20AE" w:rsidP="006D20AE">
      <w:pPr>
        <w:spacing w:line="312" w:lineRule="atLeast"/>
        <w:ind w:firstLine="426"/>
        <w:jc w:val="both"/>
        <w:rPr>
          <w:color w:val="000000"/>
          <w:szCs w:val="30"/>
        </w:rPr>
      </w:pPr>
    </w:p>
    <w:p w14:paraId="24E97CF9" w14:textId="77777777" w:rsidR="00345B5A" w:rsidRPr="008A1C7F" w:rsidRDefault="00345B5A" w:rsidP="00345B5A">
      <w:pPr>
        <w:spacing w:line="312" w:lineRule="atLeast"/>
        <w:ind w:firstLine="426"/>
        <w:jc w:val="right"/>
        <w:rPr>
          <w:b/>
          <w:color w:val="000000"/>
          <w:sz w:val="28"/>
          <w:szCs w:val="28"/>
        </w:rPr>
      </w:pPr>
      <w:r w:rsidRPr="008A1C7F">
        <w:rPr>
          <w:b/>
          <w:color w:val="000000"/>
          <w:sz w:val="28"/>
          <w:szCs w:val="28"/>
        </w:rPr>
        <w:t>Приложение 1</w:t>
      </w:r>
    </w:p>
    <w:p w14:paraId="2C6C13C1" w14:textId="77777777" w:rsidR="006D20AE" w:rsidRPr="008A1C7F" w:rsidRDefault="006D20AE" w:rsidP="003A7823">
      <w:pPr>
        <w:spacing w:line="280" w:lineRule="exact"/>
        <w:ind w:firstLine="425"/>
        <w:jc w:val="both"/>
        <w:rPr>
          <w:b/>
          <w:color w:val="000000"/>
          <w:sz w:val="28"/>
          <w:szCs w:val="28"/>
        </w:rPr>
      </w:pPr>
      <w:r w:rsidRPr="008A1C7F">
        <w:rPr>
          <w:b/>
          <w:color w:val="000000"/>
          <w:sz w:val="28"/>
          <w:szCs w:val="28"/>
        </w:rPr>
        <w:t>Информация об оказании услуги временного приюта</w:t>
      </w:r>
      <w:r w:rsidR="008A1C7F" w:rsidRPr="008A1C7F">
        <w:rPr>
          <w:b/>
          <w:color w:val="000000"/>
          <w:sz w:val="28"/>
          <w:szCs w:val="28"/>
        </w:rPr>
        <w:t xml:space="preserve"> </w:t>
      </w:r>
      <w:r w:rsidRPr="008A1C7F">
        <w:rPr>
          <w:b/>
          <w:color w:val="000000"/>
          <w:sz w:val="28"/>
          <w:szCs w:val="28"/>
        </w:rPr>
        <w:t xml:space="preserve">в «кризисной» комнате </w:t>
      </w:r>
      <w:r w:rsidR="00755F6E" w:rsidRPr="008A1C7F">
        <w:rPr>
          <w:b/>
          <w:color w:val="000000"/>
          <w:sz w:val="28"/>
          <w:szCs w:val="28"/>
        </w:rPr>
        <w:t xml:space="preserve">на базе </w:t>
      </w:r>
      <w:r w:rsidRPr="008A1C7F">
        <w:rPr>
          <w:b/>
          <w:color w:val="000000"/>
          <w:sz w:val="28"/>
          <w:szCs w:val="28"/>
        </w:rPr>
        <w:t>территориальных центр</w:t>
      </w:r>
      <w:r w:rsidR="00755F6E" w:rsidRPr="008A1C7F">
        <w:rPr>
          <w:b/>
          <w:color w:val="000000"/>
          <w:sz w:val="28"/>
          <w:szCs w:val="28"/>
        </w:rPr>
        <w:t>ов</w:t>
      </w:r>
      <w:r w:rsidRPr="008A1C7F">
        <w:rPr>
          <w:b/>
          <w:color w:val="000000"/>
          <w:sz w:val="28"/>
          <w:szCs w:val="28"/>
        </w:rPr>
        <w:t xml:space="preserve"> соци</w:t>
      </w:r>
      <w:r w:rsidR="00A06AFB" w:rsidRPr="008A1C7F">
        <w:rPr>
          <w:b/>
          <w:color w:val="000000"/>
          <w:sz w:val="28"/>
          <w:szCs w:val="28"/>
        </w:rPr>
        <w:t>ального обслуживания населения Минской области</w:t>
      </w:r>
    </w:p>
    <w:p w14:paraId="493EAEE6" w14:textId="77777777" w:rsidR="006D20AE" w:rsidRPr="008A1C7F" w:rsidRDefault="006D20AE" w:rsidP="006D20AE">
      <w:pPr>
        <w:spacing w:line="312" w:lineRule="atLeast"/>
        <w:ind w:firstLine="426"/>
        <w:jc w:val="both"/>
        <w:rPr>
          <w:b/>
          <w:color w:val="000000"/>
          <w:sz w:val="28"/>
          <w:szCs w:val="28"/>
        </w:rPr>
      </w:pPr>
    </w:p>
    <w:p w14:paraId="04C89AF4" w14:textId="77777777" w:rsidR="00903D7C" w:rsidRPr="008A1C7F" w:rsidRDefault="002239E2" w:rsidP="00DD5D9C">
      <w:pPr>
        <w:ind w:firstLine="425"/>
        <w:jc w:val="both"/>
        <w:rPr>
          <w:b/>
          <w:color w:val="000000"/>
          <w:sz w:val="28"/>
          <w:szCs w:val="28"/>
        </w:rPr>
      </w:pPr>
      <w:r w:rsidRPr="008A1C7F">
        <w:rPr>
          <w:iCs/>
          <w:sz w:val="28"/>
          <w:szCs w:val="28"/>
        </w:rPr>
        <w:t>Граждане, пострадавшие от домашнего насилия</w:t>
      </w:r>
      <w:r w:rsidR="00C305EF" w:rsidRPr="008A1C7F">
        <w:rPr>
          <w:iCs/>
          <w:sz w:val="28"/>
          <w:szCs w:val="28"/>
        </w:rPr>
        <w:t>,</w:t>
      </w:r>
      <w:r w:rsidR="00DD5D9C" w:rsidRPr="008A1C7F">
        <w:rPr>
          <w:iCs/>
          <w:sz w:val="28"/>
          <w:szCs w:val="28"/>
        </w:rPr>
        <w:t xml:space="preserve"> м</w:t>
      </w:r>
      <w:r w:rsidRPr="008A1C7F">
        <w:rPr>
          <w:iCs/>
          <w:sz w:val="28"/>
          <w:szCs w:val="28"/>
        </w:rPr>
        <w:t>огут</w:t>
      </w:r>
      <w:r w:rsidR="00DD5D9C" w:rsidRPr="008A1C7F">
        <w:rPr>
          <w:iCs/>
          <w:sz w:val="28"/>
          <w:szCs w:val="28"/>
        </w:rPr>
        <w:t xml:space="preserve"> обратиться </w:t>
      </w:r>
      <w:r w:rsidR="00C305EF" w:rsidRPr="008A1C7F">
        <w:rPr>
          <w:iCs/>
          <w:sz w:val="28"/>
          <w:szCs w:val="28"/>
        </w:rPr>
        <w:t xml:space="preserve">                         </w:t>
      </w:r>
      <w:r w:rsidR="00DD5D9C" w:rsidRPr="008A1C7F">
        <w:rPr>
          <w:iCs/>
          <w:sz w:val="28"/>
          <w:szCs w:val="28"/>
        </w:rPr>
        <w:t xml:space="preserve">в </w:t>
      </w:r>
      <w:r w:rsidR="00DD5D9C" w:rsidRPr="008A1C7F">
        <w:rPr>
          <w:color w:val="000000"/>
          <w:sz w:val="28"/>
          <w:szCs w:val="28"/>
        </w:rPr>
        <w:t xml:space="preserve">территориальный центр социального обслуживания населения, где </w:t>
      </w:r>
      <w:r w:rsidRPr="008A1C7F">
        <w:rPr>
          <w:color w:val="000000"/>
          <w:sz w:val="28"/>
          <w:szCs w:val="28"/>
        </w:rPr>
        <w:t>им</w:t>
      </w:r>
      <w:r w:rsidR="00DD5D9C" w:rsidRPr="008A1C7F">
        <w:rPr>
          <w:color w:val="000000"/>
          <w:sz w:val="28"/>
          <w:szCs w:val="28"/>
        </w:rPr>
        <w:t xml:space="preserve"> может быть предоставлена </w:t>
      </w:r>
      <w:r w:rsidR="00DD5D9C" w:rsidRPr="008A1C7F">
        <w:rPr>
          <w:b/>
          <w:color w:val="000000"/>
          <w:sz w:val="28"/>
          <w:szCs w:val="28"/>
        </w:rPr>
        <w:t>услуга временного приюта в «кризисной» комнате</w:t>
      </w:r>
      <w:r w:rsidR="00DD5D9C" w:rsidRPr="008A1C7F">
        <w:rPr>
          <w:color w:val="000000"/>
          <w:sz w:val="28"/>
          <w:szCs w:val="28"/>
        </w:rPr>
        <w:t>.</w:t>
      </w:r>
      <w:r w:rsidR="00932BB3" w:rsidRPr="008A1C7F">
        <w:rPr>
          <w:color w:val="000000"/>
          <w:sz w:val="28"/>
          <w:szCs w:val="28"/>
        </w:rPr>
        <w:t xml:space="preserve"> </w:t>
      </w:r>
      <w:r w:rsidR="007703B2" w:rsidRPr="008A1C7F">
        <w:rPr>
          <w:b/>
          <w:bCs/>
          <w:color w:val="000000"/>
          <w:sz w:val="28"/>
          <w:szCs w:val="28"/>
        </w:rPr>
        <w:t xml:space="preserve"> </w:t>
      </w:r>
      <w:r w:rsidR="00B83260" w:rsidRPr="008A1C7F">
        <w:rPr>
          <w:b/>
          <w:bCs/>
          <w:color w:val="000000"/>
          <w:sz w:val="28"/>
          <w:szCs w:val="28"/>
        </w:rPr>
        <w:t>«Кризисная комната»</w:t>
      </w:r>
      <w:r w:rsidR="00932BB3" w:rsidRPr="008A1C7F">
        <w:rPr>
          <w:b/>
          <w:bCs/>
          <w:color w:val="000000"/>
          <w:sz w:val="28"/>
          <w:szCs w:val="28"/>
        </w:rPr>
        <w:t xml:space="preserve"> - </w:t>
      </w:r>
      <w:r w:rsidR="00B83260" w:rsidRPr="008A1C7F">
        <w:rPr>
          <w:bCs/>
          <w:color w:val="000000"/>
          <w:sz w:val="28"/>
          <w:szCs w:val="28"/>
        </w:rPr>
        <w:t>это</w:t>
      </w:r>
      <w:r w:rsidR="00B83260" w:rsidRPr="008A1C7F">
        <w:rPr>
          <w:b/>
          <w:bCs/>
          <w:color w:val="000000"/>
          <w:sz w:val="28"/>
          <w:szCs w:val="28"/>
        </w:rPr>
        <w:t xml:space="preserve"> </w:t>
      </w:r>
      <w:r w:rsidR="00B83260" w:rsidRPr="008A1C7F">
        <w:rPr>
          <w:color w:val="000000"/>
          <w:sz w:val="28"/>
          <w:szCs w:val="28"/>
        </w:rPr>
        <w:t xml:space="preserve">специально оборудованное отдельное помещение, </w:t>
      </w:r>
      <w:r w:rsidR="00012EF5">
        <w:rPr>
          <w:color w:val="000000"/>
          <w:sz w:val="28"/>
          <w:szCs w:val="28"/>
        </w:rPr>
        <w:t xml:space="preserve">                 </w:t>
      </w:r>
      <w:r w:rsidR="00B83260" w:rsidRPr="008A1C7F">
        <w:rPr>
          <w:color w:val="000000"/>
          <w:sz w:val="28"/>
          <w:szCs w:val="28"/>
        </w:rPr>
        <w:t xml:space="preserve">в котором созданы необходимые условия для безопасного проживания.  </w:t>
      </w:r>
      <w:r w:rsidR="00903D7C" w:rsidRPr="008A1C7F">
        <w:rPr>
          <w:b/>
          <w:color w:val="000000"/>
          <w:sz w:val="28"/>
          <w:szCs w:val="28"/>
        </w:rPr>
        <w:t xml:space="preserve">Режим работы </w:t>
      </w:r>
      <w:r w:rsidR="00903D7C" w:rsidRPr="008A1C7F">
        <w:rPr>
          <w:color w:val="000000"/>
          <w:sz w:val="28"/>
          <w:szCs w:val="28"/>
        </w:rPr>
        <w:t>«кризисной» комнаты</w:t>
      </w:r>
      <w:r w:rsidR="00903D7C" w:rsidRPr="008A1C7F">
        <w:rPr>
          <w:b/>
          <w:color w:val="000000"/>
          <w:sz w:val="28"/>
          <w:szCs w:val="28"/>
        </w:rPr>
        <w:t xml:space="preserve"> - круглосуточный.</w:t>
      </w:r>
    </w:p>
    <w:p w14:paraId="1EED3D9D" w14:textId="77777777" w:rsidR="007703B2" w:rsidRPr="008A1C7F" w:rsidRDefault="00265B68" w:rsidP="003A7823">
      <w:pPr>
        <w:ind w:firstLine="425"/>
        <w:jc w:val="both"/>
        <w:rPr>
          <w:sz w:val="28"/>
          <w:szCs w:val="28"/>
        </w:rPr>
      </w:pPr>
      <w:r w:rsidRPr="008A1C7F">
        <w:rPr>
          <w:sz w:val="28"/>
          <w:szCs w:val="28"/>
        </w:rPr>
        <w:t xml:space="preserve">Услуга временного приюта предоставляется </w:t>
      </w:r>
      <w:r w:rsidRPr="008A1C7F">
        <w:rPr>
          <w:b/>
          <w:sz w:val="28"/>
          <w:szCs w:val="28"/>
        </w:rPr>
        <w:t>бесплатно</w:t>
      </w:r>
      <w:r w:rsidRPr="008A1C7F">
        <w:rPr>
          <w:sz w:val="28"/>
          <w:szCs w:val="28"/>
        </w:rPr>
        <w:t xml:space="preserve"> на основе принципов конфиденциальности </w:t>
      </w:r>
      <w:r w:rsidR="00E65F8E" w:rsidRPr="008A1C7F">
        <w:rPr>
          <w:sz w:val="28"/>
          <w:szCs w:val="28"/>
        </w:rPr>
        <w:t xml:space="preserve">гражданам старше 18 лет, </w:t>
      </w:r>
      <w:r w:rsidR="00E65F8E" w:rsidRPr="008A1C7F">
        <w:rPr>
          <w:b/>
          <w:sz w:val="28"/>
          <w:szCs w:val="28"/>
        </w:rPr>
        <w:t xml:space="preserve">не зависимо от регистрации </w:t>
      </w:r>
      <w:r w:rsidR="00B44A06">
        <w:rPr>
          <w:b/>
          <w:sz w:val="28"/>
          <w:szCs w:val="28"/>
        </w:rPr>
        <w:t xml:space="preserve">                   </w:t>
      </w:r>
      <w:r w:rsidR="00E65F8E" w:rsidRPr="008A1C7F">
        <w:rPr>
          <w:b/>
          <w:sz w:val="28"/>
          <w:szCs w:val="28"/>
        </w:rPr>
        <w:t>в районе.</w:t>
      </w:r>
      <w:r w:rsidR="00CE09A5" w:rsidRPr="008A1C7F">
        <w:rPr>
          <w:b/>
          <w:sz w:val="28"/>
          <w:szCs w:val="28"/>
        </w:rPr>
        <w:t xml:space="preserve"> </w:t>
      </w:r>
      <w:r w:rsidR="007703B2" w:rsidRPr="008A1C7F">
        <w:rPr>
          <w:sz w:val="28"/>
          <w:szCs w:val="28"/>
        </w:rPr>
        <w:t xml:space="preserve">В случае экстренной необходимости в получении услуги и отсутствия </w:t>
      </w:r>
      <w:r w:rsidR="00B44A06">
        <w:rPr>
          <w:sz w:val="28"/>
          <w:szCs w:val="28"/>
        </w:rPr>
        <w:t xml:space="preserve">  </w:t>
      </w:r>
      <w:r w:rsidR="007703B2" w:rsidRPr="008A1C7F">
        <w:rPr>
          <w:sz w:val="28"/>
          <w:szCs w:val="28"/>
        </w:rPr>
        <w:t>у гражданина документа, удостоверяющего личность, з</w:t>
      </w:r>
      <w:r w:rsidR="007703B2" w:rsidRPr="008A1C7F">
        <w:rPr>
          <w:b/>
          <w:sz w:val="28"/>
          <w:szCs w:val="28"/>
        </w:rPr>
        <w:t xml:space="preserve">аселение </w:t>
      </w:r>
      <w:r w:rsidR="007703B2" w:rsidRPr="008A1C7F">
        <w:rPr>
          <w:sz w:val="28"/>
          <w:szCs w:val="28"/>
        </w:rPr>
        <w:t>в «кризисную» комнату</w:t>
      </w:r>
      <w:r w:rsidR="007703B2" w:rsidRPr="008A1C7F">
        <w:rPr>
          <w:b/>
          <w:sz w:val="28"/>
          <w:szCs w:val="28"/>
        </w:rPr>
        <w:t xml:space="preserve"> возможно без предоставления паспорта.</w:t>
      </w:r>
      <w:r w:rsidR="007703B2" w:rsidRPr="008A1C7F">
        <w:rPr>
          <w:sz w:val="28"/>
          <w:szCs w:val="28"/>
        </w:rPr>
        <w:t xml:space="preserve"> </w:t>
      </w:r>
    </w:p>
    <w:p w14:paraId="0E6161A4" w14:textId="77777777" w:rsidR="00CB00BB" w:rsidRPr="008A1C7F" w:rsidRDefault="006D20AE" w:rsidP="00012EF5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8A1C7F">
        <w:rPr>
          <w:b/>
          <w:bCs/>
          <w:color w:val="000000"/>
          <w:sz w:val="28"/>
          <w:szCs w:val="28"/>
        </w:rPr>
        <w:t>   </w:t>
      </w:r>
      <w:r w:rsidR="00012EF5">
        <w:rPr>
          <w:b/>
          <w:bCs/>
          <w:color w:val="000000"/>
          <w:sz w:val="28"/>
          <w:szCs w:val="28"/>
        </w:rPr>
        <w:t xml:space="preserve">  </w:t>
      </w:r>
      <w:r w:rsidRPr="008A1C7F">
        <w:rPr>
          <w:color w:val="000000"/>
          <w:sz w:val="28"/>
          <w:szCs w:val="28"/>
        </w:rPr>
        <w:t>В «кризисную» комнату помещаются граждане по направлению</w:t>
      </w:r>
      <w:r w:rsidR="00CB00BB" w:rsidRPr="008A1C7F">
        <w:rPr>
          <w:color w:val="000000"/>
          <w:sz w:val="28"/>
          <w:szCs w:val="28"/>
        </w:rPr>
        <w:t xml:space="preserve">  </w:t>
      </w:r>
      <w:r w:rsidRPr="008A1C7F">
        <w:rPr>
          <w:color w:val="000000"/>
          <w:sz w:val="28"/>
          <w:szCs w:val="28"/>
        </w:rPr>
        <w:t xml:space="preserve">управления по труду, занятости и социальной защите </w:t>
      </w:r>
      <w:proofErr w:type="spellStart"/>
      <w:r w:rsidRPr="008A1C7F">
        <w:rPr>
          <w:color w:val="000000"/>
          <w:sz w:val="28"/>
          <w:szCs w:val="28"/>
        </w:rPr>
        <w:t>рай</w:t>
      </w:r>
      <w:r w:rsidR="00CB00BB" w:rsidRPr="008A1C7F">
        <w:rPr>
          <w:color w:val="000000"/>
          <w:sz w:val="28"/>
          <w:szCs w:val="28"/>
        </w:rPr>
        <w:t>гор</w:t>
      </w:r>
      <w:r w:rsidR="002E3A39" w:rsidRPr="008A1C7F">
        <w:rPr>
          <w:color w:val="000000"/>
          <w:sz w:val="28"/>
          <w:szCs w:val="28"/>
        </w:rPr>
        <w:t>исполкома</w:t>
      </w:r>
      <w:proofErr w:type="spellEnd"/>
      <w:r w:rsidRPr="008A1C7F">
        <w:rPr>
          <w:color w:val="000000"/>
          <w:sz w:val="28"/>
          <w:szCs w:val="28"/>
        </w:rPr>
        <w:t>,</w:t>
      </w:r>
      <w:r w:rsidR="00CB00BB" w:rsidRPr="008A1C7F">
        <w:rPr>
          <w:color w:val="000000"/>
          <w:sz w:val="28"/>
          <w:szCs w:val="28"/>
        </w:rPr>
        <w:t xml:space="preserve"> </w:t>
      </w:r>
      <w:r w:rsidR="00C305EF" w:rsidRPr="008A1C7F">
        <w:rPr>
          <w:sz w:val="28"/>
          <w:szCs w:val="28"/>
        </w:rPr>
        <w:t xml:space="preserve">управления (отдела) по образованию </w:t>
      </w:r>
      <w:r w:rsidR="002E3A39" w:rsidRPr="008A1C7F">
        <w:rPr>
          <w:color w:val="000000"/>
          <w:sz w:val="28"/>
          <w:szCs w:val="28"/>
        </w:rPr>
        <w:t>райисполкома</w:t>
      </w:r>
      <w:r w:rsidRPr="008A1C7F">
        <w:rPr>
          <w:color w:val="000000"/>
          <w:sz w:val="28"/>
          <w:szCs w:val="28"/>
        </w:rPr>
        <w:t>,</w:t>
      </w:r>
      <w:r w:rsidR="002E3A39" w:rsidRPr="008A1C7F">
        <w:rPr>
          <w:color w:val="000000"/>
          <w:sz w:val="28"/>
          <w:szCs w:val="28"/>
        </w:rPr>
        <w:t> </w:t>
      </w:r>
      <w:r w:rsidRPr="008A1C7F">
        <w:rPr>
          <w:color w:val="000000"/>
          <w:sz w:val="28"/>
          <w:szCs w:val="28"/>
        </w:rPr>
        <w:t>учреждения</w:t>
      </w:r>
      <w:r w:rsidR="002E3A39" w:rsidRPr="008A1C7F">
        <w:rPr>
          <w:color w:val="000000"/>
          <w:sz w:val="28"/>
          <w:szCs w:val="28"/>
        </w:rPr>
        <w:t> з</w:t>
      </w:r>
      <w:r w:rsidRPr="008A1C7F">
        <w:rPr>
          <w:color w:val="000000"/>
          <w:sz w:val="28"/>
          <w:szCs w:val="28"/>
        </w:rPr>
        <w:t>дравоохранения</w:t>
      </w:r>
      <w:r w:rsidR="002E3A39" w:rsidRPr="008A1C7F">
        <w:rPr>
          <w:color w:val="000000"/>
          <w:sz w:val="28"/>
          <w:szCs w:val="28"/>
        </w:rPr>
        <w:t>, </w:t>
      </w:r>
      <w:r w:rsidR="00F325A3" w:rsidRPr="008A1C7F">
        <w:rPr>
          <w:color w:val="000000"/>
          <w:sz w:val="28"/>
          <w:szCs w:val="28"/>
        </w:rPr>
        <w:t>районного</w:t>
      </w:r>
      <w:r w:rsidR="00AE4978" w:rsidRPr="008A1C7F">
        <w:rPr>
          <w:color w:val="000000"/>
          <w:sz w:val="28"/>
          <w:szCs w:val="28"/>
        </w:rPr>
        <w:t xml:space="preserve"> </w:t>
      </w:r>
      <w:r w:rsidR="00F325A3" w:rsidRPr="008A1C7F">
        <w:rPr>
          <w:color w:val="000000"/>
          <w:sz w:val="28"/>
          <w:szCs w:val="28"/>
        </w:rPr>
        <w:t>о</w:t>
      </w:r>
      <w:r w:rsidRPr="008A1C7F">
        <w:rPr>
          <w:color w:val="000000"/>
          <w:sz w:val="28"/>
          <w:szCs w:val="28"/>
        </w:rPr>
        <w:t>тдела внутрен</w:t>
      </w:r>
      <w:r w:rsidR="00CB00BB" w:rsidRPr="008A1C7F">
        <w:rPr>
          <w:color w:val="000000"/>
          <w:sz w:val="28"/>
          <w:szCs w:val="28"/>
        </w:rPr>
        <w:t>ни</w:t>
      </w:r>
      <w:r w:rsidRPr="008A1C7F">
        <w:rPr>
          <w:color w:val="000000"/>
          <w:sz w:val="28"/>
          <w:szCs w:val="28"/>
        </w:rPr>
        <w:t xml:space="preserve">х дел, а также обратившиеся </w:t>
      </w:r>
      <w:r w:rsidRPr="008A1C7F">
        <w:rPr>
          <w:b/>
          <w:color w:val="000000"/>
          <w:sz w:val="28"/>
          <w:szCs w:val="28"/>
        </w:rPr>
        <w:t>по собственной инициативе</w:t>
      </w:r>
      <w:r w:rsidRPr="008A1C7F">
        <w:rPr>
          <w:color w:val="000000"/>
          <w:sz w:val="28"/>
          <w:szCs w:val="28"/>
        </w:rPr>
        <w:t>.</w:t>
      </w:r>
      <w:r w:rsidR="00B41DB7" w:rsidRPr="008A1C7F">
        <w:rPr>
          <w:color w:val="000000"/>
          <w:sz w:val="28"/>
          <w:szCs w:val="28"/>
        </w:rPr>
        <w:t xml:space="preserve"> </w:t>
      </w:r>
    </w:p>
    <w:p w14:paraId="48EB8D7F" w14:textId="77777777" w:rsidR="001F7A41" w:rsidRPr="008A1C7F" w:rsidRDefault="00CB00BB" w:rsidP="003A7823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before="0" w:line="240" w:lineRule="auto"/>
        <w:ind w:firstLine="426"/>
        <w:rPr>
          <w:sz w:val="28"/>
          <w:szCs w:val="28"/>
        </w:rPr>
      </w:pPr>
      <w:r w:rsidRPr="008A1C7F">
        <w:rPr>
          <w:sz w:val="28"/>
          <w:szCs w:val="28"/>
          <w:lang w:eastAsia="ru-RU"/>
        </w:rPr>
        <w:t>Во время пребывания граждан в «кризисной» комнате бытовые и прочие условия их жизнедеятельности определяются на принципах самообслуживания</w:t>
      </w:r>
      <w:r w:rsidRPr="008A1C7F">
        <w:rPr>
          <w:sz w:val="28"/>
          <w:szCs w:val="28"/>
          <w:lang w:val="ru-RU" w:eastAsia="ru-RU"/>
        </w:rPr>
        <w:t>,</w:t>
      </w:r>
      <w:r w:rsidRPr="008A1C7F">
        <w:rPr>
          <w:sz w:val="28"/>
          <w:szCs w:val="28"/>
          <w:lang w:val="ru-RU"/>
        </w:rPr>
        <w:t xml:space="preserve"> при необходимости оказывается содействие в обеспечении продуктами питания. </w:t>
      </w:r>
      <w:r w:rsidR="00277651" w:rsidRPr="008A1C7F">
        <w:rPr>
          <w:b/>
          <w:sz w:val="28"/>
          <w:szCs w:val="28"/>
        </w:rPr>
        <w:t>Срок пребывания</w:t>
      </w:r>
      <w:r w:rsidR="00B44A06">
        <w:rPr>
          <w:b/>
          <w:sz w:val="28"/>
          <w:szCs w:val="28"/>
          <w:lang w:val="ru-RU"/>
        </w:rPr>
        <w:t xml:space="preserve"> </w:t>
      </w:r>
      <w:r w:rsidR="00277651" w:rsidRPr="008A1C7F">
        <w:rPr>
          <w:sz w:val="28"/>
          <w:szCs w:val="28"/>
        </w:rPr>
        <w:t>в «кризисной» комнате</w:t>
      </w:r>
      <w:r w:rsidR="00277651" w:rsidRPr="008A1C7F">
        <w:rPr>
          <w:b/>
          <w:sz w:val="28"/>
          <w:szCs w:val="28"/>
        </w:rPr>
        <w:t xml:space="preserve"> зависит от конкретных обстоятельств</w:t>
      </w:r>
      <w:r w:rsidR="00B44A06">
        <w:rPr>
          <w:b/>
          <w:sz w:val="28"/>
          <w:szCs w:val="28"/>
          <w:lang w:val="ru-RU"/>
        </w:rPr>
        <w:t xml:space="preserve"> </w:t>
      </w:r>
      <w:r w:rsidR="00277651" w:rsidRPr="008A1C7F">
        <w:rPr>
          <w:sz w:val="28"/>
          <w:szCs w:val="28"/>
        </w:rPr>
        <w:t xml:space="preserve">и индивидуальных особенностей обратившихся за помощью. </w:t>
      </w:r>
      <w:r w:rsidR="001F7A41" w:rsidRPr="008A1C7F">
        <w:rPr>
          <w:sz w:val="28"/>
          <w:szCs w:val="28"/>
        </w:rPr>
        <w:t>Гражданин, помещенный в «кризисную» комнату, имеет право отказаться от услуги временного приюта до окончания срока пребывания.</w:t>
      </w:r>
    </w:p>
    <w:p w14:paraId="0FA00E77" w14:textId="77777777" w:rsidR="00810733" w:rsidRPr="00B44A06" w:rsidRDefault="00810733" w:rsidP="00216FEA">
      <w:pPr>
        <w:spacing w:line="312" w:lineRule="atLeast"/>
        <w:ind w:firstLine="426"/>
        <w:jc w:val="both"/>
        <w:rPr>
          <w:color w:val="000000"/>
          <w:sz w:val="28"/>
          <w:szCs w:val="28"/>
        </w:rPr>
      </w:pPr>
      <w:r w:rsidRPr="008A1C7F">
        <w:rPr>
          <w:b/>
          <w:sz w:val="28"/>
          <w:szCs w:val="28"/>
        </w:rPr>
        <w:t>Для получения психологической помощи</w:t>
      </w:r>
      <w:r w:rsidRPr="008A1C7F">
        <w:rPr>
          <w:sz w:val="28"/>
          <w:szCs w:val="28"/>
        </w:rPr>
        <w:t xml:space="preserve"> граждане могут обратиться по</w:t>
      </w:r>
      <w:r w:rsidRPr="008A1C7F">
        <w:rPr>
          <w:color w:val="000000"/>
          <w:sz w:val="28"/>
          <w:szCs w:val="28"/>
        </w:rPr>
        <w:t xml:space="preserve"> </w:t>
      </w:r>
      <w:r w:rsidRPr="00B44A06">
        <w:rPr>
          <w:color w:val="000000"/>
          <w:sz w:val="28"/>
          <w:szCs w:val="28"/>
        </w:rPr>
        <w:t xml:space="preserve">телефонам </w:t>
      </w:r>
      <w:r w:rsidRPr="00B44A06">
        <w:rPr>
          <w:sz w:val="28"/>
          <w:szCs w:val="28"/>
        </w:rPr>
        <w:t xml:space="preserve">экстренной психологической помощи, которые работают                              в  </w:t>
      </w:r>
      <w:r w:rsidR="00932BB3" w:rsidRPr="00B44A06">
        <w:rPr>
          <w:color w:val="000000"/>
          <w:sz w:val="28"/>
          <w:szCs w:val="28"/>
        </w:rPr>
        <w:t>территориальных центрах социального обслуживания населения</w:t>
      </w:r>
      <w:r w:rsidRPr="00B44A06">
        <w:rPr>
          <w:color w:val="000000"/>
          <w:sz w:val="28"/>
          <w:szCs w:val="28"/>
        </w:rPr>
        <w:t>.</w:t>
      </w:r>
    </w:p>
    <w:p w14:paraId="0A57B018" w14:textId="77777777" w:rsidR="00810733" w:rsidRPr="008A1C7F" w:rsidRDefault="00810733" w:rsidP="00216FEA">
      <w:pPr>
        <w:spacing w:line="312" w:lineRule="atLeast"/>
        <w:ind w:firstLine="426"/>
        <w:jc w:val="both"/>
        <w:rPr>
          <w:color w:val="000000"/>
          <w:sz w:val="28"/>
          <w:szCs w:val="28"/>
        </w:rPr>
      </w:pPr>
    </w:p>
    <w:p w14:paraId="610B396C" w14:textId="77777777" w:rsidR="00CA2ECC" w:rsidRDefault="00CA2ECC" w:rsidP="00CA2ECC">
      <w:pPr>
        <w:pStyle w:val="ac"/>
        <w:spacing w:line="240" w:lineRule="exact"/>
        <w:ind w:left="-142"/>
        <w:jc w:val="center"/>
        <w:rPr>
          <w:b/>
          <w:sz w:val="28"/>
          <w:szCs w:val="28"/>
        </w:rPr>
      </w:pPr>
      <w:r w:rsidRPr="006B7A17">
        <w:rPr>
          <w:b/>
          <w:sz w:val="28"/>
          <w:szCs w:val="28"/>
        </w:rPr>
        <w:t>Телефоны  экстренной психологической помощи</w:t>
      </w:r>
      <w:r>
        <w:rPr>
          <w:b/>
          <w:sz w:val="28"/>
          <w:szCs w:val="28"/>
        </w:rPr>
        <w:t xml:space="preserve"> </w:t>
      </w:r>
      <w:r w:rsidRPr="006B7A17">
        <w:rPr>
          <w:b/>
          <w:sz w:val="28"/>
          <w:szCs w:val="28"/>
        </w:rPr>
        <w:t xml:space="preserve">территориальных центров социального обслуживания населения </w:t>
      </w:r>
      <w:r w:rsidR="00810733">
        <w:rPr>
          <w:b/>
          <w:sz w:val="28"/>
          <w:szCs w:val="28"/>
          <w:lang w:val="ru-RU"/>
        </w:rPr>
        <w:t>(ТЦСОН)</w:t>
      </w:r>
      <w:r w:rsidRPr="006B7A17">
        <w:rPr>
          <w:b/>
          <w:sz w:val="28"/>
          <w:szCs w:val="28"/>
        </w:rPr>
        <w:t xml:space="preserve"> Минской области</w:t>
      </w:r>
      <w:r>
        <w:rPr>
          <w:b/>
          <w:sz w:val="28"/>
          <w:szCs w:val="28"/>
        </w:rPr>
        <w:t xml:space="preserve"> для граждан, пострадавших от домашнего насилия</w:t>
      </w:r>
    </w:p>
    <w:p w14:paraId="06A6C0A0" w14:textId="77777777" w:rsidR="00CA2ECC" w:rsidRPr="006A0A8E" w:rsidRDefault="00CA2ECC" w:rsidP="00CA2ECC">
      <w:pPr>
        <w:spacing w:line="200" w:lineRule="exact"/>
        <w:rPr>
          <w:b/>
          <w:sz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1559"/>
        <w:gridCol w:w="1843"/>
      </w:tblGrid>
      <w:tr w:rsidR="00CA2ECC" w:rsidRPr="00997E7F" w14:paraId="36731A01" w14:textId="77777777" w:rsidTr="00AF7DD6">
        <w:tc>
          <w:tcPr>
            <w:tcW w:w="2977" w:type="dxa"/>
            <w:shd w:val="clear" w:color="auto" w:fill="auto"/>
          </w:tcPr>
          <w:p w14:paraId="46386C2D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 xml:space="preserve">Название ТЦСОН </w:t>
            </w:r>
          </w:p>
          <w:p w14:paraId="7D9AE112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B970DE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>Юридический адрес ТЦСОН</w:t>
            </w:r>
          </w:p>
          <w:p w14:paraId="1A2BBBE8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</w:p>
        </w:tc>
        <w:tc>
          <w:tcPr>
            <w:tcW w:w="2409" w:type="dxa"/>
          </w:tcPr>
          <w:p w14:paraId="1AD48328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>Контактный тел</w:t>
            </w:r>
            <w:r w:rsidR="00810733" w:rsidRPr="008A1C7F">
              <w:rPr>
                <w:b/>
                <w:sz w:val="20"/>
              </w:rPr>
              <w:t>ефон,</w:t>
            </w:r>
            <w:r w:rsidRPr="008A1C7F">
              <w:rPr>
                <w:b/>
                <w:sz w:val="20"/>
              </w:rPr>
              <w:t xml:space="preserve"> по которому можно обратиться по вопросу предоставления услуги временного приюта в «кризисной» комнате</w:t>
            </w:r>
          </w:p>
        </w:tc>
        <w:tc>
          <w:tcPr>
            <w:tcW w:w="1559" w:type="dxa"/>
          </w:tcPr>
          <w:p w14:paraId="65B86122" w14:textId="77777777" w:rsidR="00CA2ECC" w:rsidRPr="008A1C7F" w:rsidRDefault="00810733" w:rsidP="003A7823">
            <w:pPr>
              <w:shd w:val="clear" w:color="auto" w:fill="FFFFFF"/>
              <w:spacing w:line="180" w:lineRule="exact"/>
              <w:ind w:firstLine="34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>Контактный телефон</w:t>
            </w:r>
            <w:r w:rsidR="00CA2ECC" w:rsidRPr="008A1C7F">
              <w:rPr>
                <w:b/>
                <w:sz w:val="20"/>
              </w:rPr>
              <w:t xml:space="preserve"> экстренной психологической помощи</w:t>
            </w:r>
          </w:p>
        </w:tc>
        <w:tc>
          <w:tcPr>
            <w:tcW w:w="1843" w:type="dxa"/>
          </w:tcPr>
          <w:p w14:paraId="6D7339C1" w14:textId="77777777" w:rsidR="00CA2ECC" w:rsidRPr="008A1C7F" w:rsidRDefault="00CA2ECC" w:rsidP="003A7823">
            <w:pPr>
              <w:shd w:val="clear" w:color="auto" w:fill="FFFFFF"/>
              <w:spacing w:line="180" w:lineRule="exact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>К</w:t>
            </w:r>
            <w:r w:rsidR="00810733" w:rsidRPr="008A1C7F">
              <w:rPr>
                <w:b/>
                <w:sz w:val="20"/>
              </w:rPr>
              <w:t xml:space="preserve">онтактный телефон </w:t>
            </w:r>
            <w:r w:rsidRPr="008A1C7F">
              <w:rPr>
                <w:b/>
                <w:sz w:val="20"/>
              </w:rPr>
              <w:t xml:space="preserve">специалиста ТЦСОН </w:t>
            </w:r>
          </w:p>
          <w:p w14:paraId="787B8A3C" w14:textId="77777777" w:rsidR="00CA2ECC" w:rsidRPr="008A1C7F" w:rsidRDefault="00CA2ECC" w:rsidP="003A7823">
            <w:pPr>
              <w:shd w:val="clear" w:color="auto" w:fill="FFFFFF"/>
              <w:spacing w:line="180" w:lineRule="exact"/>
              <w:ind w:firstLine="34"/>
              <w:jc w:val="both"/>
              <w:rPr>
                <w:b/>
                <w:sz w:val="20"/>
                <w:u w:val="single"/>
              </w:rPr>
            </w:pPr>
            <w:r w:rsidRPr="008A1C7F">
              <w:rPr>
                <w:b/>
                <w:sz w:val="20"/>
              </w:rPr>
              <w:t>для круглосуточного доступа                     в «кризисную» комнату</w:t>
            </w:r>
          </w:p>
        </w:tc>
      </w:tr>
      <w:tr w:rsidR="00C303C1" w:rsidRPr="00997E7F" w14:paraId="6E4260B0" w14:textId="77777777" w:rsidTr="00AF7DD6">
        <w:tc>
          <w:tcPr>
            <w:tcW w:w="2977" w:type="dxa"/>
            <w:shd w:val="clear" w:color="auto" w:fill="auto"/>
          </w:tcPr>
          <w:p w14:paraId="78B97C17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«Березинский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7EDA757D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223311</w:t>
            </w:r>
          </w:p>
          <w:p w14:paraId="1DDA356C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Березино,</w:t>
            </w:r>
          </w:p>
          <w:p w14:paraId="57403132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Красина,1</w:t>
            </w:r>
          </w:p>
        </w:tc>
        <w:tc>
          <w:tcPr>
            <w:tcW w:w="2409" w:type="dxa"/>
          </w:tcPr>
          <w:p w14:paraId="54AC3782" w14:textId="77777777" w:rsidR="00C303C1" w:rsidRPr="009F0CA8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9F0CA8">
              <w:rPr>
                <w:sz w:val="20"/>
              </w:rPr>
              <w:t>801715 69002</w:t>
            </w:r>
          </w:p>
        </w:tc>
        <w:tc>
          <w:tcPr>
            <w:tcW w:w="1559" w:type="dxa"/>
          </w:tcPr>
          <w:p w14:paraId="6DDA6917" w14:textId="77777777" w:rsidR="00C303C1" w:rsidRPr="00D0181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D01811">
              <w:rPr>
                <w:sz w:val="20"/>
              </w:rPr>
              <w:t>801715 69331</w:t>
            </w:r>
          </w:p>
          <w:p w14:paraId="6EFE82A6" w14:textId="77777777" w:rsidR="00C303C1" w:rsidRPr="00D01811" w:rsidRDefault="00C303C1" w:rsidP="00EC7B3D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14:paraId="34E71EB4" w14:textId="77777777" w:rsidR="00C303C1" w:rsidRPr="009F0CA8" w:rsidRDefault="00C303C1" w:rsidP="00EC7B3D">
            <w:pPr>
              <w:jc w:val="both"/>
              <w:rPr>
                <w:sz w:val="20"/>
              </w:rPr>
            </w:pPr>
            <w:r w:rsidRPr="009F0CA8">
              <w:rPr>
                <w:sz w:val="20"/>
              </w:rPr>
              <w:t>8(029) 9849326</w:t>
            </w:r>
          </w:p>
          <w:p w14:paraId="2191B7BC" w14:textId="77777777" w:rsidR="00C303C1" w:rsidRPr="009F0CA8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648369A3" w14:textId="77777777" w:rsidTr="00AF7DD6">
        <w:trPr>
          <w:trHeight w:val="554"/>
        </w:trPr>
        <w:tc>
          <w:tcPr>
            <w:tcW w:w="2977" w:type="dxa"/>
            <w:shd w:val="clear" w:color="auto" w:fill="auto"/>
          </w:tcPr>
          <w:p w14:paraId="03844564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«Территориальный центр социального обслуживания населения Борисовского района»</w:t>
            </w:r>
          </w:p>
        </w:tc>
        <w:tc>
          <w:tcPr>
            <w:tcW w:w="1985" w:type="dxa"/>
            <w:shd w:val="clear" w:color="auto" w:fill="auto"/>
          </w:tcPr>
          <w:p w14:paraId="0466ADC7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222526</w:t>
            </w:r>
          </w:p>
          <w:p w14:paraId="7225515B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Борисов, </w:t>
            </w:r>
          </w:p>
          <w:p w14:paraId="1CAEF464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50 лет БССР, д.27А</w:t>
            </w:r>
          </w:p>
        </w:tc>
        <w:tc>
          <w:tcPr>
            <w:tcW w:w="2409" w:type="dxa"/>
          </w:tcPr>
          <w:p w14:paraId="7EE25C31" w14:textId="77777777" w:rsidR="00C303C1" w:rsidRPr="00A84D1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A84D1D">
              <w:rPr>
                <w:sz w:val="20"/>
              </w:rPr>
              <w:t xml:space="preserve">8 0177 78 67 25,  </w:t>
            </w:r>
          </w:p>
          <w:p w14:paraId="4CF7C906" w14:textId="77777777" w:rsidR="00C303C1" w:rsidRPr="00A84D1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A84D1D">
              <w:rPr>
                <w:sz w:val="20"/>
              </w:rPr>
              <w:t>8 0177  78 65 54</w:t>
            </w:r>
          </w:p>
        </w:tc>
        <w:tc>
          <w:tcPr>
            <w:tcW w:w="1559" w:type="dxa"/>
          </w:tcPr>
          <w:p w14:paraId="58E7C385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 xml:space="preserve">8 0177 78 60 00, </w:t>
            </w:r>
          </w:p>
          <w:p w14:paraId="4E44A513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>8 (044) 557 16 06,</w:t>
            </w:r>
          </w:p>
          <w:p w14:paraId="3A7DA8FD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</w:p>
          <w:p w14:paraId="01C8B8A6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14:paraId="0C605767" w14:textId="77777777" w:rsidR="00C303C1" w:rsidRPr="00A84D1D" w:rsidRDefault="00C303C1" w:rsidP="00EC7B3D">
            <w:pPr>
              <w:jc w:val="both"/>
              <w:rPr>
                <w:sz w:val="20"/>
              </w:rPr>
            </w:pPr>
            <w:r w:rsidRPr="00A84D1D">
              <w:rPr>
                <w:sz w:val="20"/>
              </w:rPr>
              <w:t>8 (044) 5571606</w:t>
            </w:r>
          </w:p>
          <w:p w14:paraId="6705CC81" w14:textId="77777777" w:rsidR="00C303C1" w:rsidRPr="00A84D1D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A26979" w14:paraId="7F6741A2" w14:textId="77777777" w:rsidTr="00AF7DD6">
        <w:tc>
          <w:tcPr>
            <w:tcW w:w="2977" w:type="dxa"/>
            <w:shd w:val="clear" w:color="auto" w:fill="auto"/>
          </w:tcPr>
          <w:p w14:paraId="20787BA4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«Вилейский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492C0BDC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222417</w:t>
            </w:r>
          </w:p>
          <w:p w14:paraId="39CFC32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Вилейка,</w:t>
            </w:r>
          </w:p>
          <w:p w14:paraId="727D720C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proofErr w:type="spellStart"/>
            <w:r w:rsidRPr="00C303C1">
              <w:rPr>
                <w:sz w:val="20"/>
              </w:rPr>
              <w:t>ул.Водопьянова</w:t>
            </w:r>
            <w:proofErr w:type="spellEnd"/>
            <w:r w:rsidRPr="00C303C1">
              <w:rPr>
                <w:sz w:val="20"/>
              </w:rPr>
              <w:t>, 33</w:t>
            </w:r>
          </w:p>
          <w:p w14:paraId="518D24E1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14:paraId="2ECCA295" w14:textId="77777777" w:rsidR="00C303C1" w:rsidRPr="00EB19BE" w:rsidRDefault="00C303C1" w:rsidP="00EC7B3D">
            <w:pPr>
              <w:spacing w:line="200" w:lineRule="exact"/>
              <w:ind w:left="-13"/>
              <w:jc w:val="both"/>
              <w:rPr>
                <w:sz w:val="20"/>
                <w:lang w:val="en-US"/>
              </w:rPr>
            </w:pPr>
            <w:r w:rsidRPr="00EB19BE">
              <w:rPr>
                <w:sz w:val="20"/>
              </w:rPr>
              <w:t>801771 3 63 1</w:t>
            </w:r>
            <w:r w:rsidRPr="00EB19BE">
              <w:rPr>
                <w:sz w:val="20"/>
                <w:lang w:val="en-US"/>
              </w:rPr>
              <w:t>9</w:t>
            </w:r>
          </w:p>
        </w:tc>
        <w:tc>
          <w:tcPr>
            <w:tcW w:w="1559" w:type="dxa"/>
          </w:tcPr>
          <w:p w14:paraId="7B85F59B" w14:textId="77777777" w:rsidR="00C303C1" w:rsidRPr="00EB19BE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EB19BE">
              <w:rPr>
                <w:sz w:val="20"/>
              </w:rPr>
              <w:t>801771 3 63 17</w:t>
            </w:r>
          </w:p>
        </w:tc>
        <w:tc>
          <w:tcPr>
            <w:tcW w:w="1843" w:type="dxa"/>
          </w:tcPr>
          <w:p w14:paraId="5D2C4673" w14:textId="77777777" w:rsidR="00C303C1" w:rsidRPr="00EB19BE" w:rsidRDefault="00C303C1" w:rsidP="00EC7B3D">
            <w:pPr>
              <w:jc w:val="both"/>
              <w:rPr>
                <w:sz w:val="20"/>
              </w:rPr>
            </w:pPr>
            <w:r w:rsidRPr="00EB19BE">
              <w:rPr>
                <w:sz w:val="20"/>
              </w:rPr>
              <w:t>8(0</w:t>
            </w:r>
            <w:r w:rsidRPr="00EB19BE">
              <w:rPr>
                <w:sz w:val="20"/>
                <w:lang w:val="en-US"/>
              </w:rPr>
              <w:t>29</w:t>
            </w:r>
            <w:r w:rsidRPr="00EB19BE">
              <w:rPr>
                <w:sz w:val="20"/>
              </w:rPr>
              <w:t xml:space="preserve">) </w:t>
            </w:r>
            <w:r w:rsidRPr="00EB19BE">
              <w:rPr>
                <w:sz w:val="20"/>
                <w:lang w:val="en-US"/>
              </w:rPr>
              <w:t>8473225</w:t>
            </w:r>
          </w:p>
          <w:p w14:paraId="06978F75" w14:textId="77777777" w:rsidR="00C303C1" w:rsidRPr="00EB19BE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1AE4491E" w14:textId="77777777" w:rsidTr="00AF7DD6">
        <w:tc>
          <w:tcPr>
            <w:tcW w:w="2977" w:type="dxa"/>
            <w:shd w:val="clear" w:color="auto" w:fill="auto"/>
          </w:tcPr>
          <w:p w14:paraId="374DE4A7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ГУ «Воложинский территориальный центр социального обслуживания </w:t>
            </w:r>
            <w:r w:rsidRPr="00C303C1">
              <w:rPr>
                <w:sz w:val="20"/>
              </w:rPr>
              <w:lastRenderedPageBreak/>
              <w:t>населения»</w:t>
            </w:r>
          </w:p>
          <w:p w14:paraId="4249BDCC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20320DD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lastRenderedPageBreak/>
              <w:t xml:space="preserve">222357 </w:t>
            </w:r>
          </w:p>
          <w:p w14:paraId="6D108B62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Воложин, </w:t>
            </w:r>
          </w:p>
          <w:p w14:paraId="2EC02B4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Мира, 8</w:t>
            </w:r>
          </w:p>
        </w:tc>
        <w:tc>
          <w:tcPr>
            <w:tcW w:w="2409" w:type="dxa"/>
          </w:tcPr>
          <w:p w14:paraId="1D494C97" w14:textId="77777777" w:rsidR="00C303C1" w:rsidRPr="00F6714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F6714D">
              <w:rPr>
                <w:sz w:val="20"/>
              </w:rPr>
              <w:t xml:space="preserve">8 01772 </w:t>
            </w:r>
            <w:r w:rsidRPr="00F6714D">
              <w:rPr>
                <w:sz w:val="20"/>
                <w:lang w:val="en-US"/>
              </w:rPr>
              <w:t>68 1</w:t>
            </w:r>
            <w:r w:rsidRPr="00F6714D">
              <w:rPr>
                <w:sz w:val="20"/>
              </w:rPr>
              <w:t xml:space="preserve"> 17</w:t>
            </w:r>
          </w:p>
        </w:tc>
        <w:tc>
          <w:tcPr>
            <w:tcW w:w="1559" w:type="dxa"/>
          </w:tcPr>
          <w:p w14:paraId="200BF1C2" w14:textId="77777777" w:rsidR="00C303C1" w:rsidRPr="00F6714D" w:rsidRDefault="00C303C1" w:rsidP="00EC7B3D">
            <w:pPr>
              <w:spacing w:line="200" w:lineRule="exact"/>
              <w:jc w:val="both"/>
              <w:rPr>
                <w:sz w:val="20"/>
                <w:lang w:val="en-US"/>
              </w:rPr>
            </w:pPr>
            <w:r w:rsidRPr="00F6714D">
              <w:rPr>
                <w:sz w:val="20"/>
                <w:lang w:val="en-US"/>
              </w:rPr>
              <w:t>8 01772 68 1 17</w:t>
            </w:r>
          </w:p>
        </w:tc>
        <w:tc>
          <w:tcPr>
            <w:tcW w:w="1843" w:type="dxa"/>
          </w:tcPr>
          <w:p w14:paraId="05465C19" w14:textId="77777777" w:rsidR="00C303C1" w:rsidRPr="00F6714D" w:rsidRDefault="00C303C1" w:rsidP="00EC7B3D">
            <w:pPr>
              <w:rPr>
                <w:sz w:val="20"/>
              </w:rPr>
            </w:pPr>
            <w:r w:rsidRPr="00F6714D">
              <w:rPr>
                <w:sz w:val="20"/>
              </w:rPr>
              <w:t>+375445547159</w:t>
            </w:r>
          </w:p>
          <w:p w14:paraId="7747DC88" w14:textId="77777777" w:rsidR="00C303C1" w:rsidRPr="00F6714D" w:rsidRDefault="00C303C1" w:rsidP="00EC7B3D">
            <w:pPr>
              <w:jc w:val="both"/>
              <w:rPr>
                <w:sz w:val="20"/>
                <w:lang w:val="be-BY"/>
              </w:rPr>
            </w:pPr>
          </w:p>
        </w:tc>
      </w:tr>
      <w:tr w:rsidR="00C303C1" w:rsidRPr="00997E7F" w14:paraId="112308BE" w14:textId="77777777" w:rsidTr="00AF7DD6">
        <w:tc>
          <w:tcPr>
            <w:tcW w:w="2977" w:type="dxa"/>
            <w:shd w:val="clear" w:color="auto" w:fill="auto"/>
          </w:tcPr>
          <w:p w14:paraId="42D5B32E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«Дзержинский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1B47B6CB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222720</w:t>
            </w:r>
          </w:p>
          <w:p w14:paraId="293C3D6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Дзержинск, ул.1-я Ленинская, 37 </w:t>
            </w:r>
          </w:p>
        </w:tc>
        <w:tc>
          <w:tcPr>
            <w:tcW w:w="2409" w:type="dxa"/>
            <w:vAlign w:val="center"/>
          </w:tcPr>
          <w:p w14:paraId="070B4520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  <w:r w:rsidRPr="00A824A0">
              <w:rPr>
                <w:rFonts w:eastAsia="Calibri"/>
                <w:sz w:val="20"/>
              </w:rPr>
              <w:t>80171670013</w:t>
            </w:r>
          </w:p>
          <w:p w14:paraId="56678768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  <w:r w:rsidRPr="00A824A0">
              <w:rPr>
                <w:rFonts w:eastAsia="Calibri"/>
                <w:sz w:val="20"/>
              </w:rPr>
              <w:t>8(033) 3661264</w:t>
            </w:r>
          </w:p>
          <w:p w14:paraId="5CC2961E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005E7F9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  <w:r w:rsidRPr="00A824A0">
              <w:rPr>
                <w:rFonts w:eastAsia="Calibri"/>
                <w:sz w:val="20"/>
              </w:rPr>
              <w:t>80171670013</w:t>
            </w:r>
          </w:p>
          <w:p w14:paraId="6DA10496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  <w:r w:rsidRPr="00A824A0">
              <w:rPr>
                <w:rFonts w:eastAsia="Calibri"/>
                <w:sz w:val="20"/>
              </w:rPr>
              <w:t>80333228968</w:t>
            </w:r>
          </w:p>
        </w:tc>
        <w:tc>
          <w:tcPr>
            <w:tcW w:w="1843" w:type="dxa"/>
          </w:tcPr>
          <w:p w14:paraId="5539D31F" w14:textId="77777777" w:rsidR="00C303C1" w:rsidRPr="00A824A0" w:rsidRDefault="00C303C1" w:rsidP="00EC7B3D">
            <w:pPr>
              <w:jc w:val="both"/>
              <w:rPr>
                <w:sz w:val="20"/>
              </w:rPr>
            </w:pPr>
            <w:r w:rsidRPr="00A824A0">
              <w:rPr>
                <w:sz w:val="20"/>
              </w:rPr>
              <w:t>8(033) 3661264</w:t>
            </w:r>
          </w:p>
          <w:p w14:paraId="26652401" w14:textId="77777777" w:rsidR="00C303C1" w:rsidRPr="00A824A0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26858153" w14:textId="77777777" w:rsidTr="00AF7DD6">
        <w:trPr>
          <w:trHeight w:val="55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813145A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«Клецкий территориальный центр социального обслуживания населения»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F00846E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222531</w:t>
            </w:r>
          </w:p>
          <w:p w14:paraId="31E55198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Клецк,</w:t>
            </w:r>
          </w:p>
          <w:p w14:paraId="457801B2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 ул. Толстого, 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7E5DC76" w14:textId="77777777" w:rsidR="00C303C1" w:rsidRPr="00D9081E" w:rsidRDefault="00C303C1" w:rsidP="00EC7B3D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D9081E">
              <w:rPr>
                <w:sz w:val="20"/>
                <w:lang w:eastAsia="en-US"/>
              </w:rPr>
              <w:t>801793 60432</w:t>
            </w:r>
          </w:p>
          <w:p w14:paraId="384769B1" w14:textId="77777777" w:rsidR="00C303C1" w:rsidRPr="00D9081E" w:rsidRDefault="00C303C1" w:rsidP="00EC7B3D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D9081E">
              <w:rPr>
                <w:sz w:val="20"/>
                <w:lang w:eastAsia="en-US"/>
              </w:rPr>
              <w:t>8(033) 3263470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AE8870" w14:textId="77777777" w:rsidR="00C303C1" w:rsidRPr="00231C89" w:rsidRDefault="00C303C1" w:rsidP="00EC7B3D">
            <w:pPr>
              <w:spacing w:line="200" w:lineRule="exact"/>
              <w:rPr>
                <w:sz w:val="20"/>
                <w:lang w:eastAsia="en-US"/>
              </w:rPr>
            </w:pPr>
            <w:r w:rsidRPr="00231C89">
              <w:rPr>
                <w:sz w:val="20"/>
                <w:lang w:eastAsia="en-US"/>
              </w:rPr>
              <w:t>801793 60432</w:t>
            </w:r>
          </w:p>
          <w:p w14:paraId="10B50210" w14:textId="77777777" w:rsidR="00C303C1" w:rsidRPr="00231C89" w:rsidRDefault="00C303C1" w:rsidP="00EC7B3D">
            <w:pPr>
              <w:spacing w:line="200" w:lineRule="exact"/>
              <w:rPr>
                <w:sz w:val="20"/>
                <w:lang w:eastAsia="en-US"/>
              </w:rPr>
            </w:pPr>
            <w:r w:rsidRPr="00231C89">
              <w:rPr>
                <w:sz w:val="20"/>
                <w:lang w:eastAsia="en-US"/>
              </w:rPr>
              <w:t>165 (по району, только со стационарного телефона)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CDD55" w14:textId="77777777" w:rsidR="00C303C1" w:rsidRPr="00731901" w:rsidRDefault="00C303C1" w:rsidP="00EC7B3D">
            <w:pPr>
              <w:rPr>
                <w:sz w:val="20"/>
                <w:lang w:eastAsia="en-US"/>
              </w:rPr>
            </w:pPr>
            <w:r w:rsidRPr="00731901">
              <w:rPr>
                <w:sz w:val="20"/>
                <w:lang w:eastAsia="en-US"/>
              </w:rPr>
              <w:t>8(033) 3263470</w:t>
            </w:r>
          </w:p>
          <w:p w14:paraId="6D63BE39" w14:textId="77777777" w:rsidR="00C303C1" w:rsidRPr="00731901" w:rsidRDefault="00C303C1" w:rsidP="00EC7B3D">
            <w:pPr>
              <w:rPr>
                <w:sz w:val="20"/>
                <w:lang w:eastAsia="en-US"/>
              </w:rPr>
            </w:pPr>
          </w:p>
        </w:tc>
      </w:tr>
      <w:tr w:rsidR="00C303C1" w:rsidRPr="00594075" w14:paraId="567C296E" w14:textId="77777777" w:rsidTr="00AF7DD6">
        <w:trPr>
          <w:trHeight w:val="90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ABF274A" w14:textId="77777777" w:rsidR="00C303C1" w:rsidRPr="00C303C1" w:rsidRDefault="00C303C1" w:rsidP="00BE324D">
            <w:pPr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«Копыльский территориальный центр социального обслуживания населения»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532F6E" w14:textId="77777777" w:rsidR="00C303C1" w:rsidRPr="00C303C1" w:rsidRDefault="00C303C1" w:rsidP="00EC7B3D">
            <w:pPr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223927, </w:t>
            </w:r>
            <w:proofErr w:type="spellStart"/>
            <w:r w:rsidRPr="00C303C1">
              <w:rPr>
                <w:sz w:val="20"/>
              </w:rPr>
              <w:t>г.Копыль</w:t>
            </w:r>
            <w:proofErr w:type="spellEnd"/>
            <w:r w:rsidRPr="00C303C1">
              <w:rPr>
                <w:sz w:val="20"/>
              </w:rPr>
              <w:t xml:space="preserve">, </w:t>
            </w:r>
          </w:p>
          <w:p w14:paraId="0C4F57DF" w14:textId="77777777" w:rsidR="00C303C1" w:rsidRPr="00C303C1" w:rsidRDefault="00C303C1" w:rsidP="00EC7B3D">
            <w:pPr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50 лет БССР,16А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EAAF5F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8 01719 51 401</w:t>
            </w:r>
          </w:p>
          <w:p w14:paraId="7856B38A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8 01719 51 4 00</w:t>
            </w:r>
          </w:p>
          <w:p w14:paraId="3132A1C8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8 01719 28376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7537D0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8 01719 28 3 76</w:t>
            </w:r>
          </w:p>
          <w:p w14:paraId="71EB35AC" w14:textId="77777777" w:rsidR="00C303C1" w:rsidRPr="004E751D" w:rsidRDefault="00C303C1" w:rsidP="00EC7B3D">
            <w:pPr>
              <w:pStyle w:val="ac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770549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8(029) 2893497</w:t>
            </w:r>
          </w:p>
          <w:p w14:paraId="5C12C0D2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8(029)2762453</w:t>
            </w:r>
          </w:p>
        </w:tc>
      </w:tr>
      <w:tr w:rsidR="00C303C1" w:rsidRPr="00997E7F" w14:paraId="1E9D51A5" w14:textId="77777777" w:rsidTr="00AF7DD6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44E4570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«Крупский территориальный центр социального обслуживания населения»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9CAC9C7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222010</w:t>
            </w:r>
          </w:p>
          <w:p w14:paraId="73ABCD4D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Крупки,</w:t>
            </w:r>
          </w:p>
          <w:p w14:paraId="20F0067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Советская, 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3352168" w14:textId="77777777" w:rsidR="00C303C1" w:rsidRPr="00682BBC" w:rsidRDefault="00C303C1" w:rsidP="00EC7B3D">
            <w:pPr>
              <w:spacing w:line="200" w:lineRule="exact"/>
              <w:ind w:left="-13"/>
              <w:jc w:val="both"/>
              <w:rPr>
                <w:sz w:val="20"/>
                <w:lang w:val="en-US"/>
              </w:rPr>
            </w:pPr>
            <w:r w:rsidRPr="00682BBC">
              <w:rPr>
                <w:sz w:val="20"/>
              </w:rPr>
              <w:t>801796-90052</w:t>
            </w:r>
          </w:p>
          <w:p w14:paraId="184F5745" w14:textId="77777777" w:rsidR="00C303C1" w:rsidRPr="00682BBC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82BBC">
              <w:rPr>
                <w:sz w:val="20"/>
                <w:lang w:val="en-US"/>
              </w:rPr>
              <w:t>801796-</w:t>
            </w:r>
            <w:r w:rsidRPr="00682BBC">
              <w:rPr>
                <w:sz w:val="20"/>
              </w:rPr>
              <w:t>90050</w:t>
            </w:r>
          </w:p>
          <w:p w14:paraId="36D3A64B" w14:textId="77777777" w:rsidR="00C303C1" w:rsidRPr="00682BBC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82BBC">
              <w:rPr>
                <w:sz w:val="20"/>
                <w:lang w:val="en-US"/>
              </w:rPr>
              <w:t>801796-</w:t>
            </w:r>
            <w:r w:rsidRPr="00682BBC">
              <w:rPr>
                <w:sz w:val="20"/>
              </w:rPr>
              <w:t>90054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9F55DF" w14:textId="77777777" w:rsidR="00C303C1" w:rsidRPr="00682BBC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682BBC">
              <w:rPr>
                <w:sz w:val="20"/>
                <w:lang w:val="en-US"/>
              </w:rPr>
              <w:t>8017</w:t>
            </w:r>
            <w:r w:rsidRPr="00682BBC">
              <w:rPr>
                <w:sz w:val="20"/>
              </w:rPr>
              <w:t>9690050</w:t>
            </w:r>
          </w:p>
          <w:p w14:paraId="2BAE48EB" w14:textId="77777777" w:rsidR="00C303C1" w:rsidRPr="00682BBC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682BBC">
              <w:rPr>
                <w:sz w:val="20"/>
              </w:rPr>
              <w:t>80179690044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30316B" w14:textId="77777777" w:rsidR="00C303C1" w:rsidRPr="00682BBC" w:rsidRDefault="00C303C1" w:rsidP="00EC7B3D">
            <w:pPr>
              <w:jc w:val="both"/>
              <w:rPr>
                <w:sz w:val="20"/>
              </w:rPr>
            </w:pPr>
            <w:r w:rsidRPr="00682BBC">
              <w:rPr>
                <w:sz w:val="20"/>
              </w:rPr>
              <w:t>8(029) 2521958</w:t>
            </w:r>
          </w:p>
          <w:p w14:paraId="4BE4ABBD" w14:textId="77777777" w:rsidR="00C303C1" w:rsidRPr="00682BBC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1C4444D8" w14:textId="77777777" w:rsidTr="00AF7DD6">
        <w:tc>
          <w:tcPr>
            <w:tcW w:w="2977" w:type="dxa"/>
            <w:shd w:val="clear" w:color="auto" w:fill="auto"/>
            <w:vAlign w:val="center"/>
          </w:tcPr>
          <w:p w14:paraId="1451F492" w14:textId="77777777" w:rsidR="00C303C1" w:rsidRPr="00C303C1" w:rsidRDefault="00C303C1" w:rsidP="00BE324D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C303C1">
              <w:rPr>
                <w:sz w:val="20"/>
              </w:rPr>
              <w:t>ГУ «Территориальный центр социального обслуживания населения Логойского района»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03F69" w14:textId="77777777" w:rsidR="00C303C1" w:rsidRPr="00C303C1" w:rsidRDefault="00C303C1" w:rsidP="00EC7B3D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C303C1">
              <w:rPr>
                <w:sz w:val="20"/>
              </w:rPr>
              <w:t>223141,</w:t>
            </w:r>
          </w:p>
          <w:p w14:paraId="1B2D65BB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Логойск,</w:t>
            </w:r>
          </w:p>
          <w:p w14:paraId="37A46E75" w14:textId="77777777" w:rsidR="00C303C1" w:rsidRPr="00C303C1" w:rsidRDefault="00C303C1" w:rsidP="00EC7B3D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C303C1">
              <w:rPr>
                <w:sz w:val="20"/>
              </w:rPr>
              <w:t>ул. Победы,80</w:t>
            </w:r>
          </w:p>
        </w:tc>
        <w:tc>
          <w:tcPr>
            <w:tcW w:w="2409" w:type="dxa"/>
            <w:vAlign w:val="center"/>
          </w:tcPr>
          <w:p w14:paraId="3A2E48D5" w14:textId="77777777" w:rsidR="00C303C1" w:rsidRPr="0046085C" w:rsidRDefault="00C303C1" w:rsidP="00EC7B3D">
            <w:pPr>
              <w:spacing w:line="200" w:lineRule="exact"/>
              <w:ind w:left="-13"/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 xml:space="preserve">8 017 74 </w:t>
            </w:r>
            <w:r w:rsidRPr="0046085C">
              <w:rPr>
                <w:color w:val="44546A"/>
                <w:sz w:val="20"/>
              </w:rPr>
              <w:t>78</w:t>
            </w:r>
            <w:r w:rsidRPr="0046085C">
              <w:rPr>
                <w:sz w:val="20"/>
              </w:rPr>
              <w:t>-3-14</w:t>
            </w:r>
          </w:p>
          <w:p w14:paraId="1CACF46A" w14:textId="77777777" w:rsidR="00C303C1" w:rsidRPr="0046085C" w:rsidRDefault="00C303C1" w:rsidP="00EC7B3D">
            <w:pPr>
              <w:spacing w:line="200" w:lineRule="exact"/>
              <w:ind w:left="-13"/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>8 029 641-10-66</w:t>
            </w:r>
          </w:p>
        </w:tc>
        <w:tc>
          <w:tcPr>
            <w:tcW w:w="1559" w:type="dxa"/>
            <w:vAlign w:val="center"/>
          </w:tcPr>
          <w:p w14:paraId="3229429A" w14:textId="77777777" w:rsidR="00C303C1" w:rsidRPr="0046085C" w:rsidRDefault="00C303C1" w:rsidP="00EC7B3D">
            <w:pPr>
              <w:spacing w:line="200" w:lineRule="exact"/>
              <w:ind w:left="-13"/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 xml:space="preserve">8 017 74 </w:t>
            </w:r>
            <w:r w:rsidRPr="0046085C">
              <w:rPr>
                <w:color w:val="44546A"/>
                <w:sz w:val="20"/>
              </w:rPr>
              <w:t>78</w:t>
            </w:r>
            <w:r w:rsidRPr="0046085C">
              <w:rPr>
                <w:sz w:val="20"/>
              </w:rPr>
              <w:t>-3-14</w:t>
            </w:r>
          </w:p>
          <w:p w14:paraId="73ECDB58" w14:textId="77777777" w:rsidR="00C303C1" w:rsidRPr="0046085C" w:rsidRDefault="00C303C1" w:rsidP="00EC7B3D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>8 029 641-10-66</w:t>
            </w:r>
          </w:p>
        </w:tc>
        <w:tc>
          <w:tcPr>
            <w:tcW w:w="1843" w:type="dxa"/>
            <w:vAlign w:val="center"/>
          </w:tcPr>
          <w:p w14:paraId="60A7B128" w14:textId="77777777" w:rsidR="00C303C1" w:rsidRPr="0046085C" w:rsidRDefault="00C303C1" w:rsidP="00EC7B3D">
            <w:pPr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>8(029) 6411066</w:t>
            </w:r>
          </w:p>
        </w:tc>
      </w:tr>
      <w:tr w:rsidR="00C303C1" w:rsidRPr="00997E7F" w14:paraId="0527E270" w14:textId="77777777" w:rsidTr="00AF7DD6">
        <w:trPr>
          <w:trHeight w:val="585"/>
        </w:trPr>
        <w:tc>
          <w:tcPr>
            <w:tcW w:w="2977" w:type="dxa"/>
            <w:shd w:val="clear" w:color="auto" w:fill="auto"/>
          </w:tcPr>
          <w:p w14:paraId="0211C8DF" w14:textId="77777777" w:rsidR="00C303C1" w:rsidRPr="00C303C1" w:rsidRDefault="00C303C1" w:rsidP="00BE324D">
            <w:pPr>
              <w:pStyle w:val="ae"/>
              <w:spacing w:line="200" w:lineRule="exact"/>
              <w:jc w:val="both"/>
              <w:rPr>
                <w:sz w:val="20"/>
                <w:szCs w:val="20"/>
              </w:rPr>
            </w:pPr>
            <w:r w:rsidRPr="00C303C1">
              <w:rPr>
                <w:sz w:val="20"/>
                <w:szCs w:val="20"/>
              </w:rPr>
              <w:t xml:space="preserve">ГУ «Территориальный центр социального обслуживания населения Любанского района» </w:t>
            </w:r>
          </w:p>
        </w:tc>
        <w:tc>
          <w:tcPr>
            <w:tcW w:w="1985" w:type="dxa"/>
            <w:shd w:val="clear" w:color="auto" w:fill="auto"/>
          </w:tcPr>
          <w:p w14:paraId="7F53C18A" w14:textId="77777777" w:rsidR="00C303C1" w:rsidRPr="00C303C1" w:rsidRDefault="00C303C1" w:rsidP="00EC7B3D">
            <w:pPr>
              <w:pStyle w:val="ae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C303C1">
              <w:rPr>
                <w:sz w:val="20"/>
                <w:szCs w:val="20"/>
                <w:lang w:eastAsia="en-US"/>
              </w:rPr>
              <w:t>223812</w:t>
            </w:r>
          </w:p>
          <w:p w14:paraId="4B34C39F" w14:textId="77777777" w:rsidR="00C303C1" w:rsidRPr="00C303C1" w:rsidRDefault="00C303C1" w:rsidP="00EC7B3D">
            <w:pPr>
              <w:pStyle w:val="ae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C303C1">
              <w:rPr>
                <w:sz w:val="20"/>
                <w:szCs w:val="20"/>
                <w:lang w:eastAsia="en-US"/>
              </w:rPr>
              <w:t xml:space="preserve">г. Любань, </w:t>
            </w:r>
          </w:p>
          <w:p w14:paraId="42417850" w14:textId="77777777" w:rsidR="00C303C1" w:rsidRPr="00C303C1" w:rsidRDefault="00C303C1" w:rsidP="00EC7B3D">
            <w:pPr>
              <w:pStyle w:val="ae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303C1">
              <w:rPr>
                <w:sz w:val="20"/>
                <w:szCs w:val="20"/>
                <w:lang w:eastAsia="en-US"/>
              </w:rPr>
              <w:t>пер.Полевой</w:t>
            </w:r>
            <w:proofErr w:type="spellEnd"/>
            <w:proofErr w:type="gramEnd"/>
            <w:r w:rsidRPr="00C303C1">
              <w:rPr>
                <w:sz w:val="20"/>
                <w:szCs w:val="20"/>
                <w:lang w:eastAsia="en-US"/>
              </w:rPr>
              <w:t>, д.3</w:t>
            </w:r>
          </w:p>
        </w:tc>
        <w:tc>
          <w:tcPr>
            <w:tcW w:w="2409" w:type="dxa"/>
            <w:vAlign w:val="center"/>
          </w:tcPr>
          <w:p w14:paraId="64B16ED3" w14:textId="77777777" w:rsidR="00C303C1" w:rsidRPr="00C74A63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 w:rsidRPr="00C74A63">
              <w:rPr>
                <w:sz w:val="20"/>
                <w:lang w:eastAsia="en-US"/>
              </w:rPr>
              <w:t xml:space="preserve">8 01794 67-9-86, </w:t>
            </w:r>
          </w:p>
          <w:p w14:paraId="05F585B9" w14:textId="77777777" w:rsidR="00C303C1" w:rsidRPr="00C74A63" w:rsidRDefault="00C303C1" w:rsidP="00EC7B3D">
            <w:pPr>
              <w:pStyle w:val="ac"/>
              <w:spacing w:line="276" w:lineRule="auto"/>
              <w:ind w:right="33"/>
              <w:rPr>
                <w:sz w:val="20"/>
                <w:lang w:eastAsia="en-US"/>
              </w:rPr>
            </w:pPr>
            <w:r w:rsidRPr="00C74A63">
              <w:rPr>
                <w:rFonts w:eastAsia="Calibri"/>
                <w:color w:val="000000" w:themeColor="text1"/>
                <w:sz w:val="20"/>
                <w:lang w:eastAsia="en-US"/>
              </w:rPr>
              <w:t>8(044)4642550</w:t>
            </w:r>
          </w:p>
          <w:p w14:paraId="3717C15B" w14:textId="77777777" w:rsidR="00C303C1" w:rsidRPr="00C74A63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5618DE9" w14:textId="77777777" w:rsidR="00C303C1" w:rsidRPr="00C74A63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 w:rsidRPr="00C74A63">
              <w:rPr>
                <w:sz w:val="20"/>
                <w:lang w:eastAsia="en-US"/>
              </w:rPr>
              <w:t>8 01794 67-9-86</w:t>
            </w:r>
          </w:p>
          <w:p w14:paraId="2A8DF2EC" w14:textId="77777777" w:rsidR="00C303C1" w:rsidRPr="00C74A63" w:rsidRDefault="00C303C1" w:rsidP="00EC7B3D">
            <w:pPr>
              <w:pStyle w:val="ac"/>
              <w:spacing w:line="200" w:lineRule="exact"/>
              <w:ind w:right="33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14:paraId="22AD01F5" w14:textId="77777777" w:rsidR="00C303C1" w:rsidRPr="00C74A63" w:rsidRDefault="00C303C1" w:rsidP="00EC7B3D">
            <w:pPr>
              <w:pStyle w:val="ac"/>
              <w:spacing w:line="276" w:lineRule="auto"/>
              <w:ind w:right="33"/>
              <w:rPr>
                <w:sz w:val="20"/>
                <w:lang w:eastAsia="en-US"/>
              </w:rPr>
            </w:pPr>
            <w:r w:rsidRPr="00C74A63">
              <w:rPr>
                <w:rFonts w:eastAsia="Calibri"/>
                <w:color w:val="000000" w:themeColor="text1"/>
                <w:sz w:val="20"/>
                <w:lang w:eastAsia="en-US"/>
              </w:rPr>
              <w:t>8(044)4642550</w:t>
            </w:r>
          </w:p>
          <w:p w14:paraId="6230CCA6" w14:textId="77777777" w:rsidR="00C303C1" w:rsidRPr="00C74A63" w:rsidRDefault="00C303C1" w:rsidP="00EC7B3D">
            <w:pPr>
              <w:pStyle w:val="ac"/>
              <w:spacing w:line="276" w:lineRule="auto"/>
              <w:ind w:right="33"/>
              <w:rPr>
                <w:sz w:val="20"/>
                <w:lang w:eastAsia="en-US"/>
              </w:rPr>
            </w:pPr>
          </w:p>
        </w:tc>
      </w:tr>
      <w:tr w:rsidR="00C303C1" w14:paraId="6836D38B" w14:textId="77777777" w:rsidTr="00AF7DD6">
        <w:trPr>
          <w:trHeight w:val="5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5E7" w14:textId="77777777" w:rsidR="00C303C1" w:rsidRPr="00C303C1" w:rsidRDefault="00C303C1" w:rsidP="00BE324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D6FE" w14:textId="77777777" w:rsidR="00C303C1" w:rsidRPr="00C303C1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220045</w:t>
            </w:r>
          </w:p>
          <w:p w14:paraId="68A3B393" w14:textId="77777777" w:rsidR="00C303C1" w:rsidRPr="00C303C1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д. </w:t>
            </w:r>
            <w:proofErr w:type="spellStart"/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Гаёк</w:t>
            </w:r>
            <w:proofErr w:type="spellEnd"/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, д.</w:t>
            </w:r>
            <w:r w:rsidRPr="00C303C1">
              <w:rPr>
                <w:rFonts w:eastAsia="Calibri"/>
                <w:color w:val="000000" w:themeColor="text1"/>
                <w:sz w:val="20"/>
                <w:lang w:val="en-US" w:eastAsia="en-US"/>
              </w:rPr>
              <w:t>8</w:t>
            </w:r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E6B" w14:textId="77777777" w:rsidR="00C303C1" w:rsidRPr="00A824A0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val="en-US"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>8 (017) 517 37 1</w:t>
            </w:r>
            <w:r w:rsidRPr="00A824A0">
              <w:rPr>
                <w:rFonts w:eastAsia="Calibri"/>
                <w:color w:val="000000" w:themeColor="text1"/>
                <w:sz w:val="20"/>
                <w:lang w:val="en-US" w:eastAsia="en-US"/>
              </w:rPr>
              <w:t>3</w:t>
            </w:r>
          </w:p>
          <w:p w14:paraId="38293DEA" w14:textId="77777777" w:rsidR="00C303C1" w:rsidRPr="00A824A0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>8 (017) 542 35 47</w:t>
            </w:r>
          </w:p>
          <w:p w14:paraId="21391B58" w14:textId="77777777" w:rsidR="00C303C1" w:rsidRPr="00A824A0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>8 (025) 510 53 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B093" w14:textId="77777777" w:rsidR="00C303C1" w:rsidRPr="00A824A0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>8 (017) 542 46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B452" w14:textId="77777777" w:rsidR="00C303C1" w:rsidRPr="00A824A0" w:rsidRDefault="00C303C1" w:rsidP="00EC7B3D">
            <w:pPr>
              <w:spacing w:line="276" w:lineRule="auto"/>
              <w:ind w:left="33" w:right="33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  <w:p w14:paraId="65767B1D" w14:textId="77777777" w:rsidR="00C303C1" w:rsidRPr="00A824A0" w:rsidRDefault="00C303C1" w:rsidP="00EC7B3D">
            <w:pPr>
              <w:spacing w:line="276" w:lineRule="auto"/>
              <w:ind w:left="33" w:right="33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8 (025)510 53 97          </w:t>
            </w:r>
          </w:p>
          <w:p w14:paraId="0D5DF2C3" w14:textId="77777777" w:rsidR="00C303C1" w:rsidRPr="00A824A0" w:rsidRDefault="00C303C1" w:rsidP="00EC7B3D">
            <w:pPr>
              <w:spacing w:line="276" w:lineRule="auto"/>
              <w:ind w:left="33" w:right="33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</w:tr>
      <w:tr w:rsidR="00C303C1" w:rsidRPr="00997E7F" w14:paraId="6C9B9023" w14:textId="77777777" w:rsidTr="00AF7DD6">
        <w:trPr>
          <w:trHeight w:val="987"/>
        </w:trPr>
        <w:tc>
          <w:tcPr>
            <w:tcW w:w="2977" w:type="dxa"/>
            <w:shd w:val="clear" w:color="auto" w:fill="auto"/>
          </w:tcPr>
          <w:p w14:paraId="1A5E57E3" w14:textId="77777777" w:rsidR="00C303C1" w:rsidRPr="00C303C1" w:rsidRDefault="00C303C1" w:rsidP="008A1C7F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Государственное учреждение «Молодечненский районный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5E5185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>222310</w:t>
            </w:r>
          </w:p>
          <w:p w14:paraId="2D6A1BAE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>г. Молодечно,</w:t>
            </w:r>
          </w:p>
          <w:p w14:paraId="5AB4BD2C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>ул. Космонавтов, 13</w:t>
            </w:r>
          </w:p>
        </w:tc>
        <w:tc>
          <w:tcPr>
            <w:tcW w:w="2409" w:type="dxa"/>
            <w:shd w:val="clear" w:color="auto" w:fill="auto"/>
          </w:tcPr>
          <w:p w14:paraId="62CA2E74" w14:textId="77777777" w:rsidR="00C303C1" w:rsidRPr="00F6714D" w:rsidRDefault="00C303C1" w:rsidP="00EC7B3D">
            <w:pPr>
              <w:spacing w:line="200" w:lineRule="exact"/>
              <w:ind w:left="-13"/>
              <w:rPr>
                <w:sz w:val="20"/>
              </w:rPr>
            </w:pPr>
            <w:r w:rsidRPr="00F6714D">
              <w:rPr>
                <w:sz w:val="20"/>
              </w:rPr>
              <w:t>8 0176 746620</w:t>
            </w:r>
          </w:p>
          <w:p w14:paraId="01650072" w14:textId="77777777" w:rsidR="00C303C1" w:rsidRPr="00F6714D" w:rsidRDefault="00C303C1" w:rsidP="00EC7B3D">
            <w:pPr>
              <w:spacing w:line="200" w:lineRule="exact"/>
              <w:ind w:left="-13"/>
              <w:rPr>
                <w:sz w:val="20"/>
              </w:rPr>
            </w:pPr>
            <w:r w:rsidRPr="00F6714D">
              <w:rPr>
                <w:sz w:val="20"/>
              </w:rPr>
              <w:t>8 029 102 07 22</w:t>
            </w:r>
          </w:p>
        </w:tc>
        <w:tc>
          <w:tcPr>
            <w:tcW w:w="1559" w:type="dxa"/>
            <w:shd w:val="clear" w:color="auto" w:fill="auto"/>
          </w:tcPr>
          <w:p w14:paraId="1ACEC2E6" w14:textId="77777777" w:rsidR="00C303C1" w:rsidRPr="00F6714D" w:rsidRDefault="00C303C1" w:rsidP="00EC7B3D">
            <w:pPr>
              <w:spacing w:line="200" w:lineRule="exact"/>
              <w:rPr>
                <w:sz w:val="20"/>
              </w:rPr>
            </w:pPr>
            <w:r w:rsidRPr="00F6714D">
              <w:rPr>
                <w:sz w:val="20"/>
              </w:rPr>
              <w:br/>
              <w:t>8 0176 746620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7AEDA" w14:textId="77777777" w:rsidR="00C303C1" w:rsidRPr="00F6714D" w:rsidRDefault="00C303C1" w:rsidP="00EC7B3D">
            <w:pPr>
              <w:rPr>
                <w:sz w:val="20"/>
              </w:rPr>
            </w:pPr>
            <w:r w:rsidRPr="00F6714D">
              <w:rPr>
                <w:sz w:val="20"/>
              </w:rPr>
              <w:t>8(029) 1020722</w:t>
            </w:r>
          </w:p>
        </w:tc>
      </w:tr>
      <w:tr w:rsidR="00C303C1" w:rsidRPr="00997E7F" w14:paraId="193E736A" w14:textId="77777777" w:rsidTr="00AF7DD6">
        <w:tc>
          <w:tcPr>
            <w:tcW w:w="2977" w:type="dxa"/>
            <w:shd w:val="clear" w:color="auto" w:fill="auto"/>
          </w:tcPr>
          <w:p w14:paraId="26F573FB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«Мядельский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F3D93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>222397, г. Мядель,</w:t>
            </w:r>
          </w:p>
          <w:p w14:paraId="1399FEA1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 xml:space="preserve">ул. </w:t>
            </w:r>
            <w:proofErr w:type="spellStart"/>
            <w:r w:rsidRPr="00C303C1">
              <w:rPr>
                <w:sz w:val="20"/>
              </w:rPr>
              <w:t>Нарочанская</w:t>
            </w:r>
            <w:proofErr w:type="spellEnd"/>
            <w:r w:rsidRPr="00C303C1">
              <w:rPr>
                <w:sz w:val="20"/>
              </w:rPr>
              <w:t xml:space="preserve">, 9 </w:t>
            </w:r>
          </w:p>
          <w:p w14:paraId="15CA323E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 xml:space="preserve">(адрес оказания психологической помощи: </w:t>
            </w:r>
            <w:proofErr w:type="spellStart"/>
            <w:r w:rsidRPr="00C303C1">
              <w:rPr>
                <w:sz w:val="20"/>
              </w:rPr>
              <w:t>г.Мядель</w:t>
            </w:r>
            <w:proofErr w:type="spellEnd"/>
            <w:r w:rsidRPr="00C303C1">
              <w:rPr>
                <w:sz w:val="20"/>
              </w:rPr>
              <w:t>, ул. Ленинская, 75)</w:t>
            </w:r>
          </w:p>
          <w:p w14:paraId="08F64081" w14:textId="77777777" w:rsidR="00C303C1" w:rsidRPr="00C303C1" w:rsidRDefault="00C303C1" w:rsidP="00EC7B3D">
            <w:pPr>
              <w:spacing w:line="200" w:lineRule="exac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A154F61" w14:textId="77777777" w:rsidR="00C303C1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80179722311,</w:t>
            </w:r>
          </w:p>
          <w:p w14:paraId="4E93371F" w14:textId="77777777" w:rsidR="00C303C1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80179721111</w:t>
            </w:r>
          </w:p>
        </w:tc>
        <w:tc>
          <w:tcPr>
            <w:tcW w:w="1559" w:type="dxa"/>
            <w:vAlign w:val="center"/>
          </w:tcPr>
          <w:p w14:paraId="00B675E9" w14:textId="77777777" w:rsidR="00C303C1" w:rsidRDefault="00C303C1" w:rsidP="00EC7B3D">
            <w:pPr>
              <w:spacing w:line="200" w:lineRule="exact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80179721111</w:t>
            </w:r>
          </w:p>
        </w:tc>
        <w:tc>
          <w:tcPr>
            <w:tcW w:w="1843" w:type="dxa"/>
            <w:vAlign w:val="center"/>
          </w:tcPr>
          <w:p w14:paraId="72D6105B" w14:textId="77777777" w:rsidR="00C303C1" w:rsidRDefault="00C303C1" w:rsidP="00EC7B3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8(029) 2635845</w:t>
            </w:r>
          </w:p>
        </w:tc>
      </w:tr>
      <w:tr w:rsidR="00C303C1" w:rsidRPr="00997E7F" w14:paraId="378A62EA" w14:textId="77777777" w:rsidTr="00AF7DD6">
        <w:tc>
          <w:tcPr>
            <w:tcW w:w="2977" w:type="dxa"/>
            <w:shd w:val="clear" w:color="auto" w:fill="auto"/>
          </w:tcPr>
          <w:p w14:paraId="0BDE6E5F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«Несвижский районный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6F3CE336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222603</w:t>
            </w:r>
          </w:p>
          <w:p w14:paraId="0DE5915F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Несвиж, </w:t>
            </w:r>
          </w:p>
          <w:p w14:paraId="3B069BA4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Ленинская, д.115а</w:t>
            </w:r>
          </w:p>
        </w:tc>
        <w:tc>
          <w:tcPr>
            <w:tcW w:w="2409" w:type="dxa"/>
          </w:tcPr>
          <w:p w14:paraId="078DA9EA" w14:textId="77777777" w:rsidR="00C303C1" w:rsidRPr="00C95B00" w:rsidRDefault="00C303C1" w:rsidP="00EC7B3D">
            <w:pPr>
              <w:keepNext/>
              <w:spacing w:line="200" w:lineRule="exact"/>
              <w:ind w:left="-108" w:hanging="2"/>
              <w:jc w:val="both"/>
              <w:outlineLvl w:val="0"/>
              <w:rPr>
                <w:sz w:val="20"/>
              </w:rPr>
            </w:pPr>
            <w:r w:rsidRPr="00C95B00">
              <w:rPr>
                <w:color w:val="FF0000"/>
                <w:sz w:val="20"/>
              </w:rPr>
              <w:t xml:space="preserve"> </w:t>
            </w:r>
            <w:r w:rsidRPr="00C95B00">
              <w:rPr>
                <w:sz w:val="20"/>
              </w:rPr>
              <w:t>8-01770 5-16-24</w:t>
            </w:r>
          </w:p>
        </w:tc>
        <w:tc>
          <w:tcPr>
            <w:tcW w:w="1559" w:type="dxa"/>
          </w:tcPr>
          <w:p w14:paraId="60BC267C" w14:textId="77777777" w:rsidR="00C303C1" w:rsidRPr="00C95B00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95B00">
              <w:rPr>
                <w:sz w:val="20"/>
              </w:rPr>
              <w:t>8-01770-5-16-24</w:t>
            </w:r>
          </w:p>
        </w:tc>
        <w:tc>
          <w:tcPr>
            <w:tcW w:w="1843" w:type="dxa"/>
          </w:tcPr>
          <w:p w14:paraId="2D1D50E5" w14:textId="77777777" w:rsidR="00C303C1" w:rsidRPr="00C95B00" w:rsidRDefault="00C303C1" w:rsidP="00EC7B3D">
            <w:pPr>
              <w:jc w:val="both"/>
              <w:rPr>
                <w:sz w:val="20"/>
              </w:rPr>
            </w:pPr>
            <w:r w:rsidRPr="00C95B00">
              <w:rPr>
                <w:sz w:val="20"/>
              </w:rPr>
              <w:t xml:space="preserve">8(025) 5022380 </w:t>
            </w:r>
          </w:p>
          <w:p w14:paraId="58B51F9B" w14:textId="77777777" w:rsidR="00C303C1" w:rsidRPr="00C95B00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77E2AD18" w14:textId="77777777" w:rsidTr="00AF7DD6">
        <w:tc>
          <w:tcPr>
            <w:tcW w:w="2977" w:type="dxa"/>
            <w:shd w:val="clear" w:color="auto" w:fill="auto"/>
          </w:tcPr>
          <w:p w14:paraId="53016A2C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«Территориальный центр социального обслуживания населения Пуховичского района»</w:t>
            </w:r>
          </w:p>
        </w:tc>
        <w:tc>
          <w:tcPr>
            <w:tcW w:w="1985" w:type="dxa"/>
            <w:shd w:val="clear" w:color="auto" w:fill="auto"/>
          </w:tcPr>
          <w:p w14:paraId="7852F88A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rFonts w:eastAsia="Calibri"/>
                <w:sz w:val="20"/>
                <w:lang w:eastAsia="en-US"/>
              </w:rPr>
              <w:t xml:space="preserve">222827, </w:t>
            </w:r>
            <w:proofErr w:type="spellStart"/>
            <w:r w:rsidRPr="00C303C1">
              <w:rPr>
                <w:rFonts w:eastAsia="Calibri"/>
                <w:sz w:val="20"/>
                <w:lang w:eastAsia="en-US"/>
              </w:rPr>
              <w:t>г.Марьина</w:t>
            </w:r>
            <w:proofErr w:type="spellEnd"/>
            <w:r w:rsidRPr="00C303C1">
              <w:rPr>
                <w:rFonts w:eastAsia="Calibri"/>
                <w:sz w:val="20"/>
                <w:lang w:eastAsia="en-US"/>
              </w:rPr>
              <w:t xml:space="preserve"> Горка, ул. Новая Заря, 34а, ТБЦ «Хельсинки» кабинет № 158</w:t>
            </w:r>
          </w:p>
        </w:tc>
        <w:tc>
          <w:tcPr>
            <w:tcW w:w="2409" w:type="dxa"/>
          </w:tcPr>
          <w:p w14:paraId="2215CF2E" w14:textId="77777777" w:rsidR="00C303C1" w:rsidRPr="0064792E" w:rsidRDefault="00C303C1" w:rsidP="00EC7B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3"/>
              <w:jc w:val="both"/>
              <w:rPr>
                <w:sz w:val="20"/>
              </w:rPr>
            </w:pPr>
            <w:r w:rsidRPr="0064792E">
              <w:rPr>
                <w:sz w:val="20"/>
              </w:rPr>
              <w:t>801713-54012</w:t>
            </w:r>
          </w:p>
        </w:tc>
        <w:tc>
          <w:tcPr>
            <w:tcW w:w="1559" w:type="dxa"/>
          </w:tcPr>
          <w:p w14:paraId="39B9D3BB" w14:textId="77777777" w:rsidR="00C303C1" w:rsidRPr="0064792E" w:rsidRDefault="00C303C1" w:rsidP="00EC7B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3"/>
              <w:jc w:val="both"/>
              <w:rPr>
                <w:sz w:val="20"/>
              </w:rPr>
            </w:pPr>
            <w:r w:rsidRPr="0064792E">
              <w:rPr>
                <w:sz w:val="20"/>
              </w:rPr>
              <w:t>801713-54012</w:t>
            </w:r>
          </w:p>
        </w:tc>
        <w:tc>
          <w:tcPr>
            <w:tcW w:w="1843" w:type="dxa"/>
          </w:tcPr>
          <w:p w14:paraId="28FC735E" w14:textId="77777777" w:rsidR="00C303C1" w:rsidRPr="0064792E" w:rsidRDefault="00C303C1" w:rsidP="00EC7B3D">
            <w:pPr>
              <w:pStyle w:val="ae"/>
              <w:jc w:val="both"/>
              <w:rPr>
                <w:sz w:val="20"/>
                <w:szCs w:val="20"/>
                <w:lang w:eastAsia="en-US"/>
              </w:rPr>
            </w:pPr>
            <w:r w:rsidRPr="0064792E">
              <w:rPr>
                <w:sz w:val="20"/>
                <w:szCs w:val="20"/>
                <w:lang w:eastAsia="en-US"/>
              </w:rPr>
              <w:t>8(044) 7718130</w:t>
            </w:r>
          </w:p>
        </w:tc>
      </w:tr>
      <w:tr w:rsidR="00C303C1" w:rsidRPr="00997E7F" w14:paraId="527F0345" w14:textId="77777777" w:rsidTr="00AF7DD6">
        <w:tc>
          <w:tcPr>
            <w:tcW w:w="2977" w:type="dxa"/>
            <w:shd w:val="clear" w:color="auto" w:fill="auto"/>
          </w:tcPr>
          <w:p w14:paraId="4E176AA7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«Слуцкий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7363691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223610 г. Слуцк,</w:t>
            </w:r>
          </w:p>
          <w:p w14:paraId="47C3DB85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Социалисти-ческая,14</w:t>
            </w:r>
          </w:p>
        </w:tc>
        <w:tc>
          <w:tcPr>
            <w:tcW w:w="2409" w:type="dxa"/>
          </w:tcPr>
          <w:p w14:paraId="3FC94579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>8(01795) 25496</w:t>
            </w:r>
          </w:p>
          <w:p w14:paraId="277B09BA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>8(01795) 25446</w:t>
            </w:r>
          </w:p>
        </w:tc>
        <w:tc>
          <w:tcPr>
            <w:tcW w:w="1559" w:type="dxa"/>
          </w:tcPr>
          <w:p w14:paraId="3630E516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>8(01795) 25496</w:t>
            </w:r>
          </w:p>
        </w:tc>
        <w:tc>
          <w:tcPr>
            <w:tcW w:w="1843" w:type="dxa"/>
          </w:tcPr>
          <w:p w14:paraId="0CD13F88" w14:textId="77777777" w:rsidR="00C303C1" w:rsidRPr="00A84D1D" w:rsidRDefault="00C303C1" w:rsidP="00EC7B3D">
            <w:pPr>
              <w:jc w:val="both"/>
              <w:rPr>
                <w:sz w:val="20"/>
              </w:rPr>
            </w:pPr>
            <w:r w:rsidRPr="00A84D1D">
              <w:rPr>
                <w:sz w:val="20"/>
              </w:rPr>
              <w:t xml:space="preserve">8(025) 7539293 </w:t>
            </w:r>
          </w:p>
        </w:tc>
      </w:tr>
      <w:tr w:rsidR="00C303C1" w:rsidRPr="00997E7F" w14:paraId="3D89FD6E" w14:textId="77777777" w:rsidTr="00AF7DD6">
        <w:trPr>
          <w:trHeight w:val="767"/>
        </w:trPr>
        <w:tc>
          <w:tcPr>
            <w:tcW w:w="2977" w:type="dxa"/>
            <w:shd w:val="clear" w:color="auto" w:fill="auto"/>
          </w:tcPr>
          <w:p w14:paraId="6DAD571D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«Смолевичский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2DF3E6B4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222201</w:t>
            </w:r>
          </w:p>
          <w:p w14:paraId="00E641EA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proofErr w:type="spellStart"/>
            <w:r w:rsidRPr="00C303C1">
              <w:rPr>
                <w:sz w:val="20"/>
              </w:rPr>
              <w:t>ул.Советская</w:t>
            </w:r>
            <w:proofErr w:type="spellEnd"/>
            <w:r w:rsidRPr="00C303C1">
              <w:rPr>
                <w:sz w:val="20"/>
              </w:rPr>
              <w:t>, д.147, корп.2</w:t>
            </w:r>
          </w:p>
          <w:p w14:paraId="1C7B5C2B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proofErr w:type="spellStart"/>
            <w:r w:rsidRPr="00C303C1">
              <w:rPr>
                <w:sz w:val="20"/>
              </w:rPr>
              <w:t>г.Смолевичи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38B8CE7" w14:textId="77777777" w:rsidR="00C303C1" w:rsidRPr="006E556E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E556E">
              <w:rPr>
                <w:sz w:val="20"/>
              </w:rPr>
              <w:t>8017 76 27 118</w:t>
            </w:r>
          </w:p>
          <w:p w14:paraId="5BA9507F" w14:textId="77777777" w:rsidR="00C303C1" w:rsidRPr="006E556E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8200BE" w14:textId="77777777" w:rsidR="00C303C1" w:rsidRPr="006E556E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6E556E">
              <w:rPr>
                <w:sz w:val="20"/>
              </w:rPr>
              <w:t>8017 76 27102</w:t>
            </w:r>
          </w:p>
        </w:tc>
        <w:tc>
          <w:tcPr>
            <w:tcW w:w="1843" w:type="dxa"/>
            <w:shd w:val="clear" w:color="auto" w:fill="auto"/>
          </w:tcPr>
          <w:p w14:paraId="5B631C03" w14:textId="77777777" w:rsidR="00C303C1" w:rsidRPr="006E556E" w:rsidRDefault="00C303C1" w:rsidP="00EC7B3D">
            <w:pPr>
              <w:jc w:val="both"/>
              <w:rPr>
                <w:sz w:val="20"/>
              </w:rPr>
            </w:pPr>
            <w:r w:rsidRPr="006E556E">
              <w:rPr>
                <w:sz w:val="20"/>
              </w:rPr>
              <w:t>8(044) 7532332</w:t>
            </w:r>
          </w:p>
          <w:p w14:paraId="043698A1" w14:textId="77777777" w:rsidR="00C303C1" w:rsidRPr="006E556E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757D43ED" w14:textId="77777777" w:rsidTr="00AF7DD6">
        <w:tc>
          <w:tcPr>
            <w:tcW w:w="2977" w:type="dxa"/>
            <w:shd w:val="clear" w:color="auto" w:fill="auto"/>
          </w:tcPr>
          <w:p w14:paraId="71CC2D7D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«Солигорский районный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40FA0E05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223710 </w:t>
            </w:r>
          </w:p>
          <w:p w14:paraId="53F8A82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Солигорск, </w:t>
            </w:r>
          </w:p>
          <w:p w14:paraId="05581EA4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Козлова, 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9C22B7" w14:textId="77777777" w:rsidR="00C303C1" w:rsidRPr="00F6714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F6714D">
              <w:rPr>
                <w:sz w:val="20"/>
              </w:rPr>
              <w:t xml:space="preserve">80174234266, </w:t>
            </w:r>
          </w:p>
          <w:p w14:paraId="20EC959B" w14:textId="77777777" w:rsidR="00C303C1" w:rsidRPr="00F6714D" w:rsidRDefault="00C303C1" w:rsidP="00EC7B3D">
            <w:pPr>
              <w:spacing w:line="200" w:lineRule="exact"/>
              <w:rPr>
                <w:sz w:val="20"/>
                <w:lang w:eastAsia="en-US"/>
              </w:rPr>
            </w:pPr>
            <w:r w:rsidRPr="00F6714D">
              <w:rPr>
                <w:sz w:val="20"/>
                <w:lang w:eastAsia="en-US"/>
              </w:rPr>
              <w:t>8044 4981419,</w:t>
            </w:r>
          </w:p>
          <w:p w14:paraId="2F342DF5" w14:textId="77777777" w:rsidR="00C303C1" w:rsidRPr="00F6714D" w:rsidRDefault="00C303C1" w:rsidP="00EC7B3D">
            <w:pPr>
              <w:spacing w:line="200" w:lineRule="exact"/>
              <w:rPr>
                <w:rFonts w:eastAsiaTheme="minorHAnsi"/>
                <w:color w:val="1F497D"/>
                <w:sz w:val="20"/>
                <w:lang w:eastAsia="en-US"/>
              </w:rPr>
            </w:pPr>
            <w:r w:rsidRPr="00F6714D">
              <w:rPr>
                <w:sz w:val="20"/>
                <w:lang w:eastAsia="en-US"/>
              </w:rPr>
              <w:t>170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3D0E3" w14:textId="77777777" w:rsidR="00C303C1" w:rsidRPr="00F6714D" w:rsidRDefault="00C303C1" w:rsidP="00EC7B3D">
            <w:pPr>
              <w:spacing w:line="200" w:lineRule="exact"/>
              <w:rPr>
                <w:rFonts w:eastAsiaTheme="minorHAnsi"/>
                <w:color w:val="1F497D"/>
                <w:sz w:val="20"/>
                <w:lang w:eastAsia="en-US"/>
              </w:rPr>
            </w:pPr>
            <w:r w:rsidRPr="00F6714D">
              <w:rPr>
                <w:sz w:val="20"/>
              </w:rPr>
              <w:t xml:space="preserve">80174234266, </w:t>
            </w:r>
            <w:r w:rsidRPr="00F6714D">
              <w:rPr>
                <w:sz w:val="20"/>
                <w:lang w:eastAsia="en-US"/>
              </w:rPr>
              <w:t>170</w:t>
            </w:r>
          </w:p>
        </w:tc>
        <w:tc>
          <w:tcPr>
            <w:tcW w:w="1843" w:type="dxa"/>
            <w:shd w:val="clear" w:color="auto" w:fill="auto"/>
          </w:tcPr>
          <w:p w14:paraId="7C01A034" w14:textId="77777777" w:rsidR="00C303C1" w:rsidRPr="00F6714D" w:rsidRDefault="00C303C1" w:rsidP="00EC7B3D">
            <w:pPr>
              <w:jc w:val="both"/>
              <w:rPr>
                <w:sz w:val="20"/>
              </w:rPr>
            </w:pPr>
            <w:r w:rsidRPr="00F6714D">
              <w:rPr>
                <w:sz w:val="20"/>
              </w:rPr>
              <w:t xml:space="preserve"> </w:t>
            </w:r>
          </w:p>
          <w:p w14:paraId="656BE1F3" w14:textId="77777777" w:rsidR="00C303C1" w:rsidRPr="00F6714D" w:rsidRDefault="00C303C1" w:rsidP="00EC7B3D">
            <w:pPr>
              <w:jc w:val="both"/>
              <w:rPr>
                <w:sz w:val="20"/>
              </w:rPr>
            </w:pPr>
            <w:r w:rsidRPr="00F6714D">
              <w:rPr>
                <w:sz w:val="20"/>
              </w:rPr>
              <w:t>8(044) 4981419</w:t>
            </w:r>
          </w:p>
          <w:p w14:paraId="76C8193E" w14:textId="77777777" w:rsidR="00C303C1" w:rsidRPr="00F6714D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A26979" w14:paraId="27E3CB29" w14:textId="77777777" w:rsidTr="00AF7DD6">
        <w:tc>
          <w:tcPr>
            <w:tcW w:w="2977" w:type="dxa"/>
            <w:shd w:val="clear" w:color="auto" w:fill="auto"/>
          </w:tcPr>
          <w:p w14:paraId="61A3C438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«Стародорожский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62AB928D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222932</w:t>
            </w:r>
          </w:p>
          <w:p w14:paraId="6B220EE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 г. Старые Дороги, </w:t>
            </w:r>
          </w:p>
          <w:p w14:paraId="14A1978C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Кирова, 95</w:t>
            </w:r>
          </w:p>
        </w:tc>
        <w:tc>
          <w:tcPr>
            <w:tcW w:w="2409" w:type="dxa"/>
            <w:shd w:val="clear" w:color="auto" w:fill="auto"/>
          </w:tcPr>
          <w:p w14:paraId="163F8631" w14:textId="77777777" w:rsidR="00C303C1" w:rsidRPr="00BE5F1D" w:rsidRDefault="00C303C1" w:rsidP="00EC7B3D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BE5F1D">
              <w:rPr>
                <w:sz w:val="20"/>
                <w:lang w:eastAsia="en-US"/>
              </w:rPr>
              <w:t>801792 37315</w:t>
            </w:r>
          </w:p>
          <w:p w14:paraId="1E0BBF59" w14:textId="77777777" w:rsidR="00C303C1" w:rsidRPr="00BE5F1D" w:rsidRDefault="00C303C1" w:rsidP="00EC7B3D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BE5F1D">
              <w:rPr>
                <w:sz w:val="20"/>
                <w:lang w:eastAsia="en-US"/>
              </w:rPr>
              <w:t>80445775308</w:t>
            </w:r>
          </w:p>
          <w:p w14:paraId="43B87FFD" w14:textId="77777777" w:rsidR="00C303C1" w:rsidRPr="00BE5F1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BE5F1D">
              <w:rPr>
                <w:sz w:val="20"/>
                <w:lang w:eastAsia="en-US"/>
              </w:rPr>
              <w:t>801792 37217</w:t>
            </w:r>
          </w:p>
        </w:tc>
        <w:tc>
          <w:tcPr>
            <w:tcW w:w="1559" w:type="dxa"/>
            <w:shd w:val="clear" w:color="auto" w:fill="auto"/>
          </w:tcPr>
          <w:p w14:paraId="1812F1C4" w14:textId="77777777" w:rsidR="00C303C1" w:rsidRPr="00BE5F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BE5F1D">
              <w:rPr>
                <w:sz w:val="20"/>
              </w:rPr>
              <w:t>801792 30769</w:t>
            </w:r>
          </w:p>
        </w:tc>
        <w:tc>
          <w:tcPr>
            <w:tcW w:w="1843" w:type="dxa"/>
            <w:shd w:val="clear" w:color="auto" w:fill="auto"/>
          </w:tcPr>
          <w:p w14:paraId="29D1B26A" w14:textId="77777777" w:rsidR="00C303C1" w:rsidRPr="00BE5F1D" w:rsidRDefault="00C303C1" w:rsidP="00EC7B3D">
            <w:pPr>
              <w:jc w:val="both"/>
              <w:rPr>
                <w:sz w:val="20"/>
              </w:rPr>
            </w:pPr>
            <w:r w:rsidRPr="00BE5F1D">
              <w:rPr>
                <w:sz w:val="20"/>
              </w:rPr>
              <w:t>8(044) 5775308</w:t>
            </w:r>
          </w:p>
          <w:p w14:paraId="6CB6478D" w14:textId="77777777" w:rsidR="00C303C1" w:rsidRPr="00BE5F1D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25168CE7" w14:textId="77777777" w:rsidTr="00AF7DD6">
        <w:tc>
          <w:tcPr>
            <w:tcW w:w="2977" w:type="dxa"/>
            <w:shd w:val="clear" w:color="auto" w:fill="auto"/>
          </w:tcPr>
          <w:p w14:paraId="68F59CC3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«Столбцовский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318BDFE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222666</w:t>
            </w:r>
          </w:p>
          <w:p w14:paraId="5E185197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Столбцы, </w:t>
            </w:r>
          </w:p>
          <w:p w14:paraId="65FEF70E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Социалистическая,                д. 40-1</w:t>
            </w:r>
          </w:p>
        </w:tc>
        <w:tc>
          <w:tcPr>
            <w:tcW w:w="2409" w:type="dxa"/>
            <w:shd w:val="clear" w:color="auto" w:fill="auto"/>
          </w:tcPr>
          <w:p w14:paraId="0158AED4" w14:textId="77777777" w:rsidR="00C303C1" w:rsidRPr="00F6714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F6714D">
              <w:rPr>
                <w:sz w:val="20"/>
              </w:rPr>
              <w:t>801717 51604</w:t>
            </w:r>
          </w:p>
        </w:tc>
        <w:tc>
          <w:tcPr>
            <w:tcW w:w="1559" w:type="dxa"/>
            <w:shd w:val="clear" w:color="auto" w:fill="auto"/>
          </w:tcPr>
          <w:p w14:paraId="4237AD38" w14:textId="77777777" w:rsidR="00C303C1" w:rsidRPr="00F6714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F6714D">
              <w:rPr>
                <w:sz w:val="20"/>
              </w:rPr>
              <w:t>801717 51604</w:t>
            </w:r>
          </w:p>
        </w:tc>
        <w:tc>
          <w:tcPr>
            <w:tcW w:w="1843" w:type="dxa"/>
            <w:shd w:val="clear" w:color="auto" w:fill="auto"/>
          </w:tcPr>
          <w:p w14:paraId="6CFD0BA4" w14:textId="77777777" w:rsidR="00C303C1" w:rsidRPr="00F6714D" w:rsidRDefault="00C303C1" w:rsidP="00EC7B3D">
            <w:pPr>
              <w:jc w:val="both"/>
              <w:rPr>
                <w:sz w:val="20"/>
              </w:rPr>
            </w:pPr>
            <w:r w:rsidRPr="00F6714D">
              <w:rPr>
                <w:sz w:val="20"/>
              </w:rPr>
              <w:t>8(029) 3605499</w:t>
            </w:r>
          </w:p>
          <w:p w14:paraId="42B49720" w14:textId="77777777" w:rsidR="00C303C1" w:rsidRPr="00F6714D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A26979" w14:paraId="64983CAF" w14:textId="77777777" w:rsidTr="00AF7DD6">
        <w:tc>
          <w:tcPr>
            <w:tcW w:w="2977" w:type="dxa"/>
            <w:shd w:val="clear" w:color="auto" w:fill="auto"/>
          </w:tcPr>
          <w:p w14:paraId="6D28516F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lastRenderedPageBreak/>
              <w:t>ГУ «Территориальный центр социального обслуживания населения Узденского района»</w:t>
            </w:r>
          </w:p>
        </w:tc>
        <w:tc>
          <w:tcPr>
            <w:tcW w:w="1985" w:type="dxa"/>
            <w:shd w:val="clear" w:color="auto" w:fill="auto"/>
          </w:tcPr>
          <w:p w14:paraId="3EC8EF28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223411 г. Узда, </w:t>
            </w:r>
          </w:p>
          <w:p w14:paraId="3D8BB7A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Первомайская, 2 «Б»</w:t>
            </w:r>
          </w:p>
        </w:tc>
        <w:tc>
          <w:tcPr>
            <w:tcW w:w="2409" w:type="dxa"/>
            <w:shd w:val="clear" w:color="auto" w:fill="auto"/>
          </w:tcPr>
          <w:p w14:paraId="341197FA" w14:textId="77777777" w:rsidR="00C303C1" w:rsidRPr="002744CE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2744CE">
              <w:rPr>
                <w:sz w:val="20"/>
              </w:rPr>
              <w:t>80171868645</w:t>
            </w:r>
          </w:p>
        </w:tc>
        <w:tc>
          <w:tcPr>
            <w:tcW w:w="1559" w:type="dxa"/>
            <w:shd w:val="clear" w:color="auto" w:fill="auto"/>
          </w:tcPr>
          <w:p w14:paraId="22001389" w14:textId="77777777" w:rsidR="00C303C1" w:rsidRPr="002744CE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2744CE">
              <w:rPr>
                <w:sz w:val="20"/>
              </w:rPr>
              <w:t>80171868645</w:t>
            </w:r>
          </w:p>
        </w:tc>
        <w:tc>
          <w:tcPr>
            <w:tcW w:w="1843" w:type="dxa"/>
            <w:shd w:val="clear" w:color="auto" w:fill="auto"/>
          </w:tcPr>
          <w:p w14:paraId="77FA2DB5" w14:textId="77777777" w:rsidR="00C303C1" w:rsidRPr="002744CE" w:rsidRDefault="00C303C1" w:rsidP="00EC7B3D">
            <w:pPr>
              <w:jc w:val="both"/>
              <w:rPr>
                <w:sz w:val="20"/>
              </w:rPr>
            </w:pPr>
            <w:r w:rsidRPr="002744CE">
              <w:rPr>
                <w:sz w:val="20"/>
              </w:rPr>
              <w:t>8(029) 2513008</w:t>
            </w:r>
          </w:p>
          <w:p w14:paraId="53B868C5" w14:textId="77777777" w:rsidR="00C303C1" w:rsidRPr="002744CE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4A9C6289" w14:textId="77777777" w:rsidTr="00AF7DD6">
        <w:trPr>
          <w:trHeight w:val="289"/>
        </w:trPr>
        <w:tc>
          <w:tcPr>
            <w:tcW w:w="2977" w:type="dxa"/>
            <w:shd w:val="clear" w:color="auto" w:fill="auto"/>
          </w:tcPr>
          <w:p w14:paraId="3F5CEDBA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«Червенский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6B18BE7A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223232</w:t>
            </w:r>
          </w:p>
          <w:p w14:paraId="2F503A38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 г. Червень, </w:t>
            </w:r>
          </w:p>
          <w:p w14:paraId="33D63F66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Ленинская, д. 38</w:t>
            </w:r>
          </w:p>
        </w:tc>
        <w:tc>
          <w:tcPr>
            <w:tcW w:w="2409" w:type="dxa"/>
            <w:shd w:val="clear" w:color="auto" w:fill="auto"/>
          </w:tcPr>
          <w:p w14:paraId="3D4B09B7" w14:textId="77777777" w:rsidR="00C303C1" w:rsidRPr="00134651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134651">
              <w:rPr>
                <w:sz w:val="20"/>
              </w:rPr>
              <w:t>8-01714-22309</w:t>
            </w:r>
          </w:p>
        </w:tc>
        <w:tc>
          <w:tcPr>
            <w:tcW w:w="1559" w:type="dxa"/>
            <w:shd w:val="clear" w:color="auto" w:fill="auto"/>
          </w:tcPr>
          <w:p w14:paraId="02C08D46" w14:textId="77777777" w:rsidR="00C303C1" w:rsidRPr="0013465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134651">
              <w:rPr>
                <w:sz w:val="20"/>
              </w:rPr>
              <w:t>8-01714-28846</w:t>
            </w:r>
          </w:p>
        </w:tc>
        <w:tc>
          <w:tcPr>
            <w:tcW w:w="1843" w:type="dxa"/>
            <w:shd w:val="clear" w:color="auto" w:fill="auto"/>
          </w:tcPr>
          <w:p w14:paraId="2FF8571A" w14:textId="77777777" w:rsidR="00C303C1" w:rsidRPr="00D01811" w:rsidRDefault="00C303C1" w:rsidP="00EC7B3D">
            <w:pPr>
              <w:jc w:val="both"/>
              <w:rPr>
                <w:sz w:val="20"/>
              </w:rPr>
            </w:pPr>
          </w:p>
          <w:p w14:paraId="65323B6A" w14:textId="77777777" w:rsidR="00C303C1" w:rsidRPr="00D01811" w:rsidRDefault="00C303C1" w:rsidP="00EC7B3D">
            <w:pPr>
              <w:jc w:val="both"/>
              <w:rPr>
                <w:sz w:val="20"/>
                <w:lang w:val="en-US"/>
              </w:rPr>
            </w:pPr>
            <w:r w:rsidRPr="00D01811">
              <w:rPr>
                <w:sz w:val="20"/>
              </w:rPr>
              <w:t xml:space="preserve">8(029) </w:t>
            </w:r>
            <w:r w:rsidRPr="00D01811">
              <w:rPr>
                <w:sz w:val="20"/>
                <w:lang w:val="en-US"/>
              </w:rPr>
              <w:t>2692627</w:t>
            </w:r>
          </w:p>
          <w:p w14:paraId="531E407A" w14:textId="77777777" w:rsidR="00C303C1" w:rsidRPr="00D01811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596C8F9B" w14:textId="77777777" w:rsidTr="00AF7DD6">
        <w:tc>
          <w:tcPr>
            <w:tcW w:w="2977" w:type="dxa"/>
            <w:shd w:val="clear" w:color="auto" w:fill="auto"/>
          </w:tcPr>
          <w:p w14:paraId="6C7CEFEB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</w:t>
            </w:r>
            <w:proofErr w:type="spellStart"/>
            <w:r w:rsidRPr="00C303C1">
              <w:rPr>
                <w:sz w:val="20"/>
              </w:rPr>
              <w:t>Жодинский</w:t>
            </w:r>
            <w:proofErr w:type="spellEnd"/>
            <w:r w:rsidRPr="00C303C1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100CF586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222160</w:t>
            </w:r>
          </w:p>
          <w:p w14:paraId="5C33BF9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Жодино, </w:t>
            </w:r>
          </w:p>
          <w:p w14:paraId="4848E5C2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Советская, 21</w:t>
            </w:r>
          </w:p>
        </w:tc>
        <w:tc>
          <w:tcPr>
            <w:tcW w:w="2409" w:type="dxa"/>
          </w:tcPr>
          <w:p w14:paraId="2FA31347" w14:textId="77777777" w:rsidR="00C303C1" w:rsidRPr="00086927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086927">
              <w:rPr>
                <w:sz w:val="20"/>
              </w:rPr>
              <w:t>801775 4-86-24</w:t>
            </w:r>
          </w:p>
          <w:p w14:paraId="1E274F6E" w14:textId="77777777" w:rsidR="00C303C1" w:rsidRPr="00086927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651EF11F" w14:textId="77777777" w:rsidR="00C303C1" w:rsidRPr="00086927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086927">
              <w:rPr>
                <w:sz w:val="20"/>
              </w:rPr>
              <w:t>801775 4-86-04</w:t>
            </w:r>
          </w:p>
        </w:tc>
        <w:tc>
          <w:tcPr>
            <w:tcW w:w="1843" w:type="dxa"/>
          </w:tcPr>
          <w:p w14:paraId="6F151B02" w14:textId="77777777" w:rsidR="00C303C1" w:rsidRPr="00086927" w:rsidRDefault="00C303C1" w:rsidP="00EC7B3D">
            <w:pPr>
              <w:jc w:val="both"/>
              <w:rPr>
                <w:sz w:val="20"/>
              </w:rPr>
            </w:pPr>
            <w:r w:rsidRPr="00086927">
              <w:rPr>
                <w:sz w:val="20"/>
              </w:rPr>
              <w:t>8(033)3222387</w:t>
            </w:r>
          </w:p>
          <w:p w14:paraId="17BA1962" w14:textId="77777777" w:rsidR="00C303C1" w:rsidRPr="00086927" w:rsidRDefault="00C303C1" w:rsidP="00EC7B3D">
            <w:pPr>
              <w:jc w:val="both"/>
              <w:rPr>
                <w:sz w:val="20"/>
              </w:rPr>
            </w:pPr>
          </w:p>
        </w:tc>
      </w:tr>
    </w:tbl>
    <w:p w14:paraId="34CE0055" w14:textId="77777777" w:rsidR="00CA2ECC" w:rsidRPr="00997E7F" w:rsidRDefault="00CA2ECC" w:rsidP="00CA2ECC">
      <w:pPr>
        <w:spacing w:line="220" w:lineRule="exact"/>
        <w:jc w:val="both"/>
        <w:rPr>
          <w:sz w:val="20"/>
        </w:rPr>
      </w:pPr>
    </w:p>
    <w:p w14:paraId="5DEF7A3E" w14:textId="77777777" w:rsidR="00CA2ECC" w:rsidRPr="006863B7" w:rsidRDefault="00CA2ECC" w:rsidP="00CA2ECC">
      <w:pPr>
        <w:spacing w:line="200" w:lineRule="exact"/>
        <w:rPr>
          <w:sz w:val="20"/>
        </w:rPr>
      </w:pPr>
    </w:p>
    <w:p w14:paraId="473193A9" w14:textId="77777777" w:rsidR="00CA2ECC" w:rsidRDefault="00CA2ECC" w:rsidP="00CA2ECC"/>
    <w:p w14:paraId="53FA8CE4" w14:textId="77777777" w:rsidR="00CA2ECC" w:rsidRDefault="00CA2ECC" w:rsidP="00216FEA">
      <w:pPr>
        <w:spacing w:line="312" w:lineRule="atLeast"/>
        <w:ind w:firstLine="426"/>
        <w:jc w:val="both"/>
        <w:rPr>
          <w:b/>
          <w:szCs w:val="30"/>
        </w:rPr>
      </w:pPr>
    </w:p>
    <w:p w14:paraId="4DFBE024" w14:textId="77777777" w:rsidR="00E3743E" w:rsidRPr="006945EB" w:rsidRDefault="00E3743E" w:rsidP="00216FEA">
      <w:pPr>
        <w:spacing w:line="312" w:lineRule="atLeast"/>
        <w:ind w:firstLine="426"/>
        <w:jc w:val="both"/>
        <w:rPr>
          <w:b/>
          <w:szCs w:val="30"/>
        </w:rPr>
      </w:pPr>
    </w:p>
    <w:p w14:paraId="52D2B2B3" w14:textId="77777777" w:rsidR="00254C0D" w:rsidRDefault="00254C0D" w:rsidP="00216FEA">
      <w:pPr>
        <w:pStyle w:val="ac"/>
        <w:tabs>
          <w:tab w:val="left" w:pos="1134"/>
        </w:tabs>
        <w:spacing w:before="0" w:line="240" w:lineRule="auto"/>
        <w:ind w:firstLine="426"/>
        <w:rPr>
          <w:iCs/>
          <w:sz w:val="30"/>
          <w:szCs w:val="30"/>
          <w:lang w:val="ru-RU"/>
        </w:rPr>
      </w:pPr>
    </w:p>
    <w:sectPr w:rsidR="00254C0D" w:rsidSect="008A1C7F">
      <w:headerReference w:type="default" r:id="rId8"/>
      <w:pgSz w:w="11909" w:h="16834" w:code="9"/>
      <w:pgMar w:top="142" w:right="710" w:bottom="426" w:left="1276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6023" w14:textId="77777777" w:rsidR="00EA3A3B" w:rsidRDefault="00EA3A3B" w:rsidP="00AA3AC4">
      <w:r>
        <w:separator/>
      </w:r>
    </w:p>
  </w:endnote>
  <w:endnote w:type="continuationSeparator" w:id="0">
    <w:p w14:paraId="79815EF2" w14:textId="77777777" w:rsidR="00EA3A3B" w:rsidRDefault="00EA3A3B" w:rsidP="00AA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7E76" w14:textId="77777777" w:rsidR="00EA3A3B" w:rsidRDefault="00EA3A3B" w:rsidP="00AA3AC4">
      <w:r>
        <w:separator/>
      </w:r>
    </w:p>
  </w:footnote>
  <w:footnote w:type="continuationSeparator" w:id="0">
    <w:p w14:paraId="551639EB" w14:textId="77777777" w:rsidR="00EA3A3B" w:rsidRDefault="00EA3A3B" w:rsidP="00AA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754137"/>
      <w:docPartObj>
        <w:docPartGallery w:val="Page Numbers (Top of Page)"/>
        <w:docPartUnique/>
      </w:docPartObj>
    </w:sdtPr>
    <w:sdtEndPr/>
    <w:sdtContent>
      <w:p w14:paraId="56F6E6DD" w14:textId="77777777" w:rsidR="005073EC" w:rsidRDefault="00D559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3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03A12C" w14:textId="77777777" w:rsidR="005073EC" w:rsidRDefault="005073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D1A8D"/>
    <w:multiLevelType w:val="hybridMultilevel"/>
    <w:tmpl w:val="ED3A7BD2"/>
    <w:lvl w:ilvl="0" w:tplc="8646CA4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740643"/>
    <w:multiLevelType w:val="multilevel"/>
    <w:tmpl w:val="4C30388E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2"/>
    <w:rsid w:val="00012EF5"/>
    <w:rsid w:val="000234CE"/>
    <w:rsid w:val="00033EB1"/>
    <w:rsid w:val="00037AF3"/>
    <w:rsid w:val="00054572"/>
    <w:rsid w:val="000579E1"/>
    <w:rsid w:val="00063E7D"/>
    <w:rsid w:val="00084DA0"/>
    <w:rsid w:val="0009698C"/>
    <w:rsid w:val="000B7CB8"/>
    <w:rsid w:val="000D53D4"/>
    <w:rsid w:val="000E365A"/>
    <w:rsid w:val="000E5CAF"/>
    <w:rsid w:val="0010092C"/>
    <w:rsid w:val="00105E56"/>
    <w:rsid w:val="001155B6"/>
    <w:rsid w:val="00121A0D"/>
    <w:rsid w:val="00126D08"/>
    <w:rsid w:val="0014677C"/>
    <w:rsid w:val="0016346C"/>
    <w:rsid w:val="00164956"/>
    <w:rsid w:val="00164F22"/>
    <w:rsid w:val="001715DE"/>
    <w:rsid w:val="0017342A"/>
    <w:rsid w:val="001743A8"/>
    <w:rsid w:val="00183239"/>
    <w:rsid w:val="00186239"/>
    <w:rsid w:val="00193B66"/>
    <w:rsid w:val="001B70BB"/>
    <w:rsid w:val="001C65A8"/>
    <w:rsid w:val="001D183A"/>
    <w:rsid w:val="001D6341"/>
    <w:rsid w:val="001F2E98"/>
    <w:rsid w:val="001F495D"/>
    <w:rsid w:val="001F4FC0"/>
    <w:rsid w:val="001F726C"/>
    <w:rsid w:val="001F7A41"/>
    <w:rsid w:val="00211F51"/>
    <w:rsid w:val="00216FEA"/>
    <w:rsid w:val="002239E2"/>
    <w:rsid w:val="0023297F"/>
    <w:rsid w:val="00244329"/>
    <w:rsid w:val="00246333"/>
    <w:rsid w:val="00254C0D"/>
    <w:rsid w:val="00257AF6"/>
    <w:rsid w:val="00265B68"/>
    <w:rsid w:val="00277651"/>
    <w:rsid w:val="002849A0"/>
    <w:rsid w:val="00290C90"/>
    <w:rsid w:val="002B0CF1"/>
    <w:rsid w:val="002B5E13"/>
    <w:rsid w:val="002D0EC5"/>
    <w:rsid w:val="002D24DD"/>
    <w:rsid w:val="002D273B"/>
    <w:rsid w:val="002D4903"/>
    <w:rsid w:val="002D53D2"/>
    <w:rsid w:val="002E3A39"/>
    <w:rsid w:val="00306AD1"/>
    <w:rsid w:val="0031200E"/>
    <w:rsid w:val="003120AD"/>
    <w:rsid w:val="003265A6"/>
    <w:rsid w:val="00335A52"/>
    <w:rsid w:val="003434BB"/>
    <w:rsid w:val="00345B5A"/>
    <w:rsid w:val="0034720F"/>
    <w:rsid w:val="003519AD"/>
    <w:rsid w:val="00352556"/>
    <w:rsid w:val="0038137D"/>
    <w:rsid w:val="00384662"/>
    <w:rsid w:val="00384DB3"/>
    <w:rsid w:val="00397B89"/>
    <w:rsid w:val="003A7823"/>
    <w:rsid w:val="003B3BBF"/>
    <w:rsid w:val="003C2B9B"/>
    <w:rsid w:val="003C710A"/>
    <w:rsid w:val="003F17DE"/>
    <w:rsid w:val="003F21FE"/>
    <w:rsid w:val="00430253"/>
    <w:rsid w:val="00453EBC"/>
    <w:rsid w:val="00454594"/>
    <w:rsid w:val="0046103F"/>
    <w:rsid w:val="004627EC"/>
    <w:rsid w:val="00473D1A"/>
    <w:rsid w:val="004769E2"/>
    <w:rsid w:val="004800CA"/>
    <w:rsid w:val="00480714"/>
    <w:rsid w:val="004A670E"/>
    <w:rsid w:val="004B4D54"/>
    <w:rsid w:val="004B7EDD"/>
    <w:rsid w:val="004C780F"/>
    <w:rsid w:val="004D12D2"/>
    <w:rsid w:val="004E0817"/>
    <w:rsid w:val="004E181C"/>
    <w:rsid w:val="004F0574"/>
    <w:rsid w:val="004F42CF"/>
    <w:rsid w:val="004F6CFC"/>
    <w:rsid w:val="005073EC"/>
    <w:rsid w:val="005076DA"/>
    <w:rsid w:val="00512B6E"/>
    <w:rsid w:val="005606D4"/>
    <w:rsid w:val="00565766"/>
    <w:rsid w:val="005714EB"/>
    <w:rsid w:val="005727A1"/>
    <w:rsid w:val="005911F5"/>
    <w:rsid w:val="005B5A0E"/>
    <w:rsid w:val="005E4B35"/>
    <w:rsid w:val="005F6D5F"/>
    <w:rsid w:val="00604CEE"/>
    <w:rsid w:val="0061128A"/>
    <w:rsid w:val="006160FB"/>
    <w:rsid w:val="00633DC7"/>
    <w:rsid w:val="00633E2E"/>
    <w:rsid w:val="00637359"/>
    <w:rsid w:val="006413E2"/>
    <w:rsid w:val="006470E6"/>
    <w:rsid w:val="0065158C"/>
    <w:rsid w:val="006633A6"/>
    <w:rsid w:val="00667DA6"/>
    <w:rsid w:val="006738A6"/>
    <w:rsid w:val="00681112"/>
    <w:rsid w:val="006945EB"/>
    <w:rsid w:val="00695235"/>
    <w:rsid w:val="006D20AE"/>
    <w:rsid w:val="006E6962"/>
    <w:rsid w:val="006F0E17"/>
    <w:rsid w:val="006F27AA"/>
    <w:rsid w:val="007161EE"/>
    <w:rsid w:val="00724841"/>
    <w:rsid w:val="0073548C"/>
    <w:rsid w:val="00750E54"/>
    <w:rsid w:val="00755F6E"/>
    <w:rsid w:val="00764CCA"/>
    <w:rsid w:val="007653F4"/>
    <w:rsid w:val="007703B2"/>
    <w:rsid w:val="0079090D"/>
    <w:rsid w:val="007C5BAD"/>
    <w:rsid w:val="007E2E22"/>
    <w:rsid w:val="00801453"/>
    <w:rsid w:val="00810733"/>
    <w:rsid w:val="00821764"/>
    <w:rsid w:val="00833B32"/>
    <w:rsid w:val="00837EAB"/>
    <w:rsid w:val="0086407D"/>
    <w:rsid w:val="00866058"/>
    <w:rsid w:val="00866103"/>
    <w:rsid w:val="0087538B"/>
    <w:rsid w:val="00876EED"/>
    <w:rsid w:val="008804CB"/>
    <w:rsid w:val="00881A6E"/>
    <w:rsid w:val="008A1C7F"/>
    <w:rsid w:val="008A6891"/>
    <w:rsid w:val="008D160C"/>
    <w:rsid w:val="008E260C"/>
    <w:rsid w:val="008F24A5"/>
    <w:rsid w:val="00903D7C"/>
    <w:rsid w:val="00923A9F"/>
    <w:rsid w:val="0093088B"/>
    <w:rsid w:val="00932BB3"/>
    <w:rsid w:val="00937C8D"/>
    <w:rsid w:val="00950BDD"/>
    <w:rsid w:val="009529B7"/>
    <w:rsid w:val="0096302B"/>
    <w:rsid w:val="009645AA"/>
    <w:rsid w:val="00974868"/>
    <w:rsid w:val="00986C55"/>
    <w:rsid w:val="00987DAD"/>
    <w:rsid w:val="00997E50"/>
    <w:rsid w:val="009A48FA"/>
    <w:rsid w:val="009A633A"/>
    <w:rsid w:val="009B1DA8"/>
    <w:rsid w:val="009C3641"/>
    <w:rsid w:val="009F37CB"/>
    <w:rsid w:val="00A02747"/>
    <w:rsid w:val="00A06AFB"/>
    <w:rsid w:val="00A07E02"/>
    <w:rsid w:val="00A12191"/>
    <w:rsid w:val="00A17D10"/>
    <w:rsid w:val="00A27A0C"/>
    <w:rsid w:val="00A27DFF"/>
    <w:rsid w:val="00A54A7C"/>
    <w:rsid w:val="00A62F30"/>
    <w:rsid w:val="00A67CC9"/>
    <w:rsid w:val="00A71F3B"/>
    <w:rsid w:val="00A7411A"/>
    <w:rsid w:val="00AA17CB"/>
    <w:rsid w:val="00AA3AC4"/>
    <w:rsid w:val="00AB36C7"/>
    <w:rsid w:val="00AB37A4"/>
    <w:rsid w:val="00AB7A11"/>
    <w:rsid w:val="00AC6A50"/>
    <w:rsid w:val="00AE0764"/>
    <w:rsid w:val="00AE42F7"/>
    <w:rsid w:val="00AE4978"/>
    <w:rsid w:val="00AF7DD6"/>
    <w:rsid w:val="00B0123E"/>
    <w:rsid w:val="00B26652"/>
    <w:rsid w:val="00B3178C"/>
    <w:rsid w:val="00B41ADE"/>
    <w:rsid w:val="00B41DB7"/>
    <w:rsid w:val="00B42B42"/>
    <w:rsid w:val="00B44A06"/>
    <w:rsid w:val="00B55579"/>
    <w:rsid w:val="00B66F52"/>
    <w:rsid w:val="00B67656"/>
    <w:rsid w:val="00B73FA3"/>
    <w:rsid w:val="00B751AA"/>
    <w:rsid w:val="00B83260"/>
    <w:rsid w:val="00B92761"/>
    <w:rsid w:val="00B92F34"/>
    <w:rsid w:val="00B96A79"/>
    <w:rsid w:val="00BB168F"/>
    <w:rsid w:val="00BC7390"/>
    <w:rsid w:val="00BD551E"/>
    <w:rsid w:val="00BE78E6"/>
    <w:rsid w:val="00BF59B0"/>
    <w:rsid w:val="00C031DB"/>
    <w:rsid w:val="00C1579F"/>
    <w:rsid w:val="00C21051"/>
    <w:rsid w:val="00C303C1"/>
    <w:rsid w:val="00C305EF"/>
    <w:rsid w:val="00C518D9"/>
    <w:rsid w:val="00C5381E"/>
    <w:rsid w:val="00C85A56"/>
    <w:rsid w:val="00CA2ECC"/>
    <w:rsid w:val="00CB00BB"/>
    <w:rsid w:val="00CE09A5"/>
    <w:rsid w:val="00D25FCB"/>
    <w:rsid w:val="00D5598C"/>
    <w:rsid w:val="00D6024E"/>
    <w:rsid w:val="00D70507"/>
    <w:rsid w:val="00D84435"/>
    <w:rsid w:val="00D936D5"/>
    <w:rsid w:val="00DA45BF"/>
    <w:rsid w:val="00DA7B9E"/>
    <w:rsid w:val="00DB71CD"/>
    <w:rsid w:val="00DC5735"/>
    <w:rsid w:val="00DD0B2E"/>
    <w:rsid w:val="00DD18DF"/>
    <w:rsid w:val="00DD5D9C"/>
    <w:rsid w:val="00DF0C2E"/>
    <w:rsid w:val="00E015D3"/>
    <w:rsid w:val="00E118AD"/>
    <w:rsid w:val="00E3743E"/>
    <w:rsid w:val="00E4669F"/>
    <w:rsid w:val="00E551F8"/>
    <w:rsid w:val="00E6229F"/>
    <w:rsid w:val="00E65F8E"/>
    <w:rsid w:val="00E666F0"/>
    <w:rsid w:val="00E75D68"/>
    <w:rsid w:val="00E764F8"/>
    <w:rsid w:val="00E83C99"/>
    <w:rsid w:val="00EA0DF5"/>
    <w:rsid w:val="00EA3A3B"/>
    <w:rsid w:val="00EC31AE"/>
    <w:rsid w:val="00ED4B0F"/>
    <w:rsid w:val="00ED6A3C"/>
    <w:rsid w:val="00EF1937"/>
    <w:rsid w:val="00F1141F"/>
    <w:rsid w:val="00F325A3"/>
    <w:rsid w:val="00F41D88"/>
    <w:rsid w:val="00F47051"/>
    <w:rsid w:val="00F5221E"/>
    <w:rsid w:val="00F57100"/>
    <w:rsid w:val="00F71950"/>
    <w:rsid w:val="00F91489"/>
    <w:rsid w:val="00F9627E"/>
    <w:rsid w:val="00FA161B"/>
    <w:rsid w:val="00FF0461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122C5"/>
  <w15:docId w15:val="{4F44045F-7CE7-4738-86C0-C8403F75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AA3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AC4"/>
    <w:rPr>
      <w:sz w:val="30"/>
    </w:rPr>
  </w:style>
  <w:style w:type="paragraph" w:styleId="a8">
    <w:name w:val="List Paragraph"/>
    <w:basedOn w:val="a"/>
    <w:uiPriority w:val="34"/>
    <w:qFormat/>
    <w:rsid w:val="001F4FC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120A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120AD"/>
    <w:rPr>
      <w:b/>
      <w:bCs/>
    </w:rPr>
  </w:style>
  <w:style w:type="character" w:styleId="ab">
    <w:name w:val="Emphasis"/>
    <w:basedOn w:val="a0"/>
    <w:uiPriority w:val="20"/>
    <w:qFormat/>
    <w:rsid w:val="003120AD"/>
    <w:rPr>
      <w:i/>
      <w:iCs/>
    </w:rPr>
  </w:style>
  <w:style w:type="paragraph" w:styleId="ac">
    <w:name w:val="Body Text Indent"/>
    <w:basedOn w:val="a"/>
    <w:link w:val="ad"/>
    <w:uiPriority w:val="99"/>
    <w:unhideWhenUsed/>
    <w:rsid w:val="003120AD"/>
    <w:pPr>
      <w:shd w:val="clear" w:color="auto" w:fill="FFFFFF"/>
      <w:tabs>
        <w:tab w:val="left" w:pos="-1683"/>
      </w:tabs>
      <w:spacing w:before="10" w:line="336" w:lineRule="exact"/>
      <w:ind w:firstLine="748"/>
      <w:jc w:val="both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3120AD"/>
    <w:rPr>
      <w:sz w:val="24"/>
      <w:szCs w:val="24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0"/>
    <w:rsid w:val="003120AD"/>
  </w:style>
  <w:style w:type="paragraph" w:styleId="ae">
    <w:name w:val="No Spacing"/>
    <w:qFormat/>
    <w:rsid w:val="00CA2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D0FAE-009C-42A9-B7D6-E4D969A6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Admin</cp:lastModifiedBy>
  <cp:revision>2</cp:revision>
  <cp:lastPrinted>2022-12-02T06:34:00Z</cp:lastPrinted>
  <dcterms:created xsi:type="dcterms:W3CDTF">2025-01-03T05:05:00Z</dcterms:created>
  <dcterms:modified xsi:type="dcterms:W3CDTF">2025-01-03T05:05:00Z</dcterms:modified>
</cp:coreProperties>
</file>